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0D" w:rsidRPr="002142BC" w:rsidRDefault="00592B0D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592B0D" w:rsidRPr="002142BC" w:rsidRDefault="00592B0D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4C72B2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592B0D" w:rsidRPr="002142BC" w:rsidRDefault="00592B0D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92B0D" w:rsidRPr="002142BC" w:rsidRDefault="00592B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592B0D" w:rsidRPr="002142BC" w:rsidRDefault="00592B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2B0D" w:rsidRPr="003854FF" w:rsidRDefault="00592B0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PROFª MARIA LEMES ARRUDA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00.681.306/0001-50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407B3C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COLÉGIO ESTADUAL ARY RIBEIRO VALADÃO FILHO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4C72B2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4C72B2">
        <w:rPr>
          <w:rFonts w:ascii="Times New Roman" w:hAnsi="Times New Roman"/>
          <w:b/>
          <w:noProof/>
          <w:sz w:val="24"/>
          <w:szCs w:val="24"/>
        </w:rPr>
        <w:t>FÁBIA CRISTINA SOARES DA SILVA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854FF">
        <w:rPr>
          <w:rFonts w:ascii="Times New Roman" w:hAnsi="Times New Roman"/>
          <w:sz w:val="24"/>
          <w:szCs w:val="24"/>
        </w:rPr>
        <w:t>inscrito(</w:t>
      </w:r>
      <w:proofErr w:type="gramEnd"/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4C72B2">
        <w:rPr>
          <w:rFonts w:ascii="Times New Roman" w:hAnsi="Times New Roman"/>
          <w:b/>
          <w:noProof/>
          <w:sz w:val="24"/>
          <w:szCs w:val="24"/>
        </w:rPr>
        <w:t>769.588.171-68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4C72B2">
        <w:rPr>
          <w:rFonts w:ascii="Times New Roman" w:hAnsi="Times New Roman"/>
          <w:b/>
          <w:noProof/>
          <w:sz w:val="24"/>
          <w:szCs w:val="24"/>
        </w:rPr>
        <w:t>3398697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</w:rPr>
        <w:t>DGPC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4C72B2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C06D7A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="00BB6DF9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RUA 64 ESQ RUA 66, VILA FINSOCIAL</w:t>
      </w:r>
      <w:r w:rsidR="00767D32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592B0D" w:rsidRPr="002142BC" w:rsidRDefault="00592B0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592B0D" w:rsidRPr="003F13EE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B2228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5B2228" w:rsidRDefault="005B22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592B0D" w:rsidRPr="005B2228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592B0D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92B0D" w:rsidRPr="002142BC" w:rsidRDefault="00592B0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92B0D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2B0D" w:rsidRPr="002142BC" w:rsidRDefault="00592B0D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R$ 1.103,33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R$ 118,17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R$ 165,50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R$ 120,26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R$ 662,00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R$ 1.015,07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R$ 164,95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R$ 165,50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R$ 241,63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R$ 177,63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R$ 792,41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R$ 662,00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IORGURTE</w:t>
            </w:r>
            <w:proofErr w:type="gramStart"/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End"/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R$ 1.279,87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R$ 529,60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R$ 824,19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R$ 1.489,50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R$ 334,31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R$ 397,20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R$ 111,88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R$ 8,16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R$ 612,35</w:t>
            </w:r>
          </w:p>
        </w:tc>
      </w:tr>
      <w:tr w:rsidR="00612C00" w:rsidRPr="00711AB3" w:rsidTr="004D57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2142BC" w:rsidRDefault="00612C00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 w:rsidP="00BB6D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12C00" w:rsidRPr="00B75A29" w:rsidRDefault="00612C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29">
              <w:rPr>
                <w:rFonts w:ascii="Times New Roman" w:hAnsi="Times New Roman"/>
                <w:color w:val="000000"/>
                <w:sz w:val="24"/>
                <w:szCs w:val="24"/>
              </w:rPr>
              <w:t>R$ 264,80</w:t>
            </w:r>
          </w:p>
        </w:tc>
      </w:tr>
    </w:tbl>
    <w:p w:rsidR="00592B0D" w:rsidRPr="002142BC" w:rsidRDefault="00592B0D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592B0D" w:rsidRPr="002142BC" w:rsidRDefault="00592B0D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592B0D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5B2228" w:rsidRPr="002142BC" w:rsidRDefault="005B22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92B0D" w:rsidRPr="00D35EFE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592B0D" w:rsidRDefault="00592B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2B0D" w:rsidRDefault="00592B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592B0D" w:rsidRPr="002142BC" w:rsidRDefault="00592B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92B0D" w:rsidRPr="00D35EFE" w:rsidRDefault="00592B0D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592B0D" w:rsidRDefault="00592B0D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2B0D" w:rsidRDefault="00592B0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592B0D" w:rsidRPr="002142BC" w:rsidRDefault="00592B0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92B0D" w:rsidRPr="002142BC" w:rsidRDefault="00592B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92B0D" w:rsidRPr="002142BC" w:rsidRDefault="00592B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592B0D" w:rsidRPr="002142BC" w:rsidRDefault="00592B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592B0D" w:rsidRPr="002142BC" w:rsidRDefault="00592B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92B0D" w:rsidRPr="00D35EFE" w:rsidRDefault="00592B0D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592B0D" w:rsidRPr="00D35EFE" w:rsidRDefault="00592B0D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592B0D" w:rsidRDefault="00592B0D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2B0D" w:rsidRDefault="00592B0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592B0D" w:rsidRPr="002142BC" w:rsidRDefault="00592B0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592B0D" w:rsidRDefault="00592B0D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2228" w:rsidRDefault="005B22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5B2228" w:rsidRDefault="005B22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592B0D" w:rsidRPr="00C661C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92B0D" w:rsidRDefault="00592B0D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5B2228" w:rsidRPr="002142BC" w:rsidRDefault="005B2228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92B0D" w:rsidRPr="00212348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92B0D" w:rsidRPr="002142BC" w:rsidRDefault="00592B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592B0D" w:rsidRPr="002142BC" w:rsidRDefault="00592B0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592B0D" w:rsidRPr="002142BC" w:rsidRDefault="00592B0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592B0D" w:rsidRPr="002142BC" w:rsidRDefault="00592B0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592B0D" w:rsidRPr="002142BC" w:rsidRDefault="00592B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92B0D" w:rsidRDefault="00592B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592B0D" w:rsidRPr="00067E0B" w:rsidRDefault="00592B0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92B0D" w:rsidRDefault="00592B0D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592B0D" w:rsidRPr="002142BC" w:rsidRDefault="00592B0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92B0D" w:rsidRPr="002142BC" w:rsidRDefault="00592B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92B0D" w:rsidRPr="002142BC" w:rsidRDefault="00592B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2B0D" w:rsidRPr="002142BC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4C72B2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92B0D" w:rsidRPr="002142BC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767D32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92B0D" w:rsidRPr="00796030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92B0D" w:rsidRPr="002142BC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92B0D" w:rsidRPr="002142BC" w:rsidRDefault="00592B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592B0D" w:rsidRPr="002142BC" w:rsidRDefault="00592B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592B0D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92B0D" w:rsidRPr="002142BC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4C72B2">
        <w:rPr>
          <w:rFonts w:ascii="Times New Roman" w:hAnsi="Times New Roman"/>
          <w:b/>
          <w:bCs/>
          <w:noProof/>
        </w:rPr>
        <w:t>002/2016</w:t>
      </w:r>
    </w:p>
    <w:p w:rsidR="00592B0D" w:rsidRPr="002142BC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767D32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92B0D" w:rsidRPr="00796030" w:rsidRDefault="00592B0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92B0D" w:rsidRPr="002142BC" w:rsidRDefault="00592B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92B0D" w:rsidRPr="002142BC" w:rsidRDefault="00592B0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592B0D" w:rsidRPr="002142BC" w:rsidRDefault="00592B0D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92B0D" w:rsidRDefault="00592B0D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67D32" w:rsidRDefault="00767D32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67D32" w:rsidRDefault="00767D32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592B0D" w:rsidRPr="0067742C" w:rsidRDefault="00592B0D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592B0D" w:rsidRPr="0067742C" w:rsidRDefault="00592B0D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767D32">
        <w:rPr>
          <w:rFonts w:ascii="Times New Roman" w:hAnsi="Times New Roman"/>
          <w:sz w:val="24"/>
          <w:szCs w:val="24"/>
        </w:rPr>
        <w:t xml:space="preserve">Pública deverão ser </w:t>
      </w:r>
      <w:proofErr w:type="gramStart"/>
      <w:r w:rsidR="00767D32">
        <w:rPr>
          <w:rFonts w:ascii="Times New Roman" w:hAnsi="Times New Roman"/>
          <w:sz w:val="24"/>
          <w:szCs w:val="24"/>
        </w:rPr>
        <w:t>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</w:rPr>
        <w:t>COLÉGIO ESTADUAL ARY RIBEIRO VALADÃO FILHO</w:t>
      </w:r>
      <w:proofErr w:type="gramEnd"/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RUA 64 ESQ RUA 66, VILA FINSOCIAL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767D32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 xml:space="preserve">do dia </w:t>
      </w:r>
      <w:r w:rsidR="00C06D7A">
        <w:rPr>
          <w:rFonts w:ascii="Times New Roman" w:hAnsi="Times New Roman"/>
          <w:b/>
          <w:noProof/>
          <w:sz w:val="24"/>
          <w:szCs w:val="24"/>
        </w:rPr>
        <w:t>09</w:t>
      </w:r>
      <w:r w:rsidR="00F9644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96446" w:rsidRPr="00C06D7A">
        <w:rPr>
          <w:rFonts w:ascii="Times New Roman" w:hAnsi="Times New Roman"/>
          <w:noProof/>
          <w:sz w:val="24"/>
          <w:szCs w:val="24"/>
        </w:rPr>
        <w:t>de</w:t>
      </w:r>
      <w:r w:rsidR="00C06D7A">
        <w:rPr>
          <w:rFonts w:ascii="Times New Roman" w:hAnsi="Times New Roman"/>
          <w:b/>
          <w:noProof/>
          <w:sz w:val="24"/>
          <w:szCs w:val="24"/>
        </w:rPr>
        <w:t xml:space="preserve"> AGOSTO</w:t>
      </w:r>
      <w:r w:rsidRPr="0067742C">
        <w:rPr>
          <w:rFonts w:ascii="Times New Roman" w:hAnsi="Times New Roman"/>
          <w:sz w:val="24"/>
          <w:szCs w:val="24"/>
        </w:rPr>
        <w:t xml:space="preserve"> até o dia</w:t>
      </w:r>
      <w:r w:rsidR="00F96446">
        <w:rPr>
          <w:rFonts w:ascii="Times New Roman" w:hAnsi="Times New Roman"/>
          <w:sz w:val="24"/>
          <w:szCs w:val="24"/>
        </w:rPr>
        <w:t xml:space="preserve"> </w:t>
      </w:r>
      <w:r w:rsidR="00C06D7A" w:rsidRPr="00C06D7A">
        <w:rPr>
          <w:rFonts w:ascii="Times New Roman" w:hAnsi="Times New Roman"/>
          <w:b/>
          <w:sz w:val="24"/>
          <w:szCs w:val="24"/>
        </w:rPr>
        <w:t>12</w:t>
      </w:r>
      <w:r w:rsidRPr="004C72B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C06D7A">
        <w:rPr>
          <w:rFonts w:ascii="Times New Roman" w:hAnsi="Times New Roman"/>
          <w:noProof/>
          <w:sz w:val="24"/>
          <w:szCs w:val="24"/>
        </w:rPr>
        <w:t>d</w:t>
      </w:r>
      <w:r w:rsidR="00F96446" w:rsidRPr="00C06D7A">
        <w:rPr>
          <w:rFonts w:ascii="Times New Roman" w:hAnsi="Times New Roman"/>
          <w:noProof/>
          <w:sz w:val="24"/>
          <w:szCs w:val="24"/>
        </w:rPr>
        <w:t>e</w:t>
      </w:r>
      <w:r w:rsidR="00C06D7A">
        <w:rPr>
          <w:rFonts w:ascii="Times New Roman" w:hAnsi="Times New Roman"/>
          <w:b/>
          <w:noProof/>
          <w:sz w:val="24"/>
          <w:szCs w:val="24"/>
        </w:rPr>
        <w:t xml:space="preserve"> 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4C72B2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4C72B2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592B0D" w:rsidRDefault="00592B0D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592B0D" w:rsidRPr="0067742C" w:rsidRDefault="00592B0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592B0D" w:rsidRPr="0067742C" w:rsidRDefault="00592B0D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ARY RIBEIRO VALADÃO FILHO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RUA 64 ESQ RUA 66, VILA FINSOCIAL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767D32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B2228" w:rsidRDefault="005B22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5B2228" w:rsidRDefault="005B2228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592B0D" w:rsidRPr="002142BC" w:rsidRDefault="00592B0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92B0D" w:rsidRPr="002142BC" w:rsidRDefault="00592B0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92B0D" w:rsidRPr="002142BC" w:rsidRDefault="00592B0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592B0D" w:rsidRPr="002142BC" w:rsidRDefault="00592B0D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592B0D" w:rsidRPr="002142BC" w:rsidRDefault="00592B0D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592B0D" w:rsidRPr="00202E28" w:rsidRDefault="00592B0D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767D32" w:rsidRPr="005B2228" w:rsidRDefault="00592B0D" w:rsidP="005B2228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592B0D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92B0D" w:rsidRPr="002C2B84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592B0D" w:rsidRPr="002C2B84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592B0D" w:rsidRPr="002C2B84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92B0D" w:rsidRPr="002C2B84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592B0D" w:rsidRPr="002142BC" w:rsidRDefault="00592B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92B0D" w:rsidRPr="002C2B84" w:rsidRDefault="00592B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592B0D" w:rsidRPr="002142BC" w:rsidRDefault="00592B0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92B0D" w:rsidRPr="002C2B84" w:rsidRDefault="00592B0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</w:t>
      </w:r>
      <w:r w:rsidRPr="002C2B84">
        <w:rPr>
          <w:rFonts w:ascii="Times New Roman" w:hAnsi="Times New Roman" w:cs="Times New Roman"/>
          <w:color w:val="auto"/>
        </w:rPr>
        <w:lastRenderedPageBreak/>
        <w:t xml:space="preserve">CÓPIA sem a devida autenticação, podendo a comissão, caso veja necessidade, verificar sua autenticidade; </w:t>
      </w:r>
    </w:p>
    <w:p w:rsidR="00592B0D" w:rsidRPr="002C2B84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592B0D" w:rsidRPr="002142BC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B6DF9" w:rsidRDefault="00BB6DF9" w:rsidP="004866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6627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486627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="00C06D7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</w:t>
      </w:r>
      <w:r w:rsidR="00C06D7A" w:rsidRPr="00C06D7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="00C06D7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dias do mês de </w:t>
      </w:r>
      <w:r w:rsidR="00C06D7A" w:rsidRPr="00C06D7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592B0D" w:rsidRPr="00FB4227" w:rsidRDefault="00592B0D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92B0D" w:rsidRPr="00FB4227" w:rsidRDefault="00592B0D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92B0D" w:rsidRPr="00486627" w:rsidRDefault="00592B0D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86627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FÁBIA CRISTINA SOARES DA SILVA</w:t>
      </w:r>
    </w:p>
    <w:p w:rsidR="00592B0D" w:rsidRPr="00FB4227" w:rsidRDefault="00592B0D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592B0D" w:rsidRPr="00486627" w:rsidRDefault="00592B0D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86627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ARY RIBEIRO VALADÃO FILHO</w:t>
      </w:r>
    </w:p>
    <w:p w:rsidR="00592B0D" w:rsidRDefault="00592B0D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592B0D" w:rsidSect="00592B0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592B0D" w:rsidRPr="002142BC" w:rsidRDefault="00592B0D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592B0D" w:rsidRPr="002142BC" w:rsidSect="00592B0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C8" w:rsidRDefault="006406C8" w:rsidP="004C0DC1">
      <w:pPr>
        <w:spacing w:after="0" w:line="240" w:lineRule="auto"/>
      </w:pPr>
      <w:r>
        <w:separator/>
      </w:r>
    </w:p>
  </w:endnote>
  <w:endnote w:type="continuationSeparator" w:id="0">
    <w:p w:rsidR="006406C8" w:rsidRDefault="006406C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D" w:rsidRPr="00283531" w:rsidRDefault="00592B0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92B0D" w:rsidRPr="00283531" w:rsidRDefault="00592B0D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592B0D" w:rsidRPr="003D5724" w:rsidRDefault="00592B0D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592B0D" w:rsidRPr="00283531" w:rsidRDefault="00592B0D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592B0D" w:rsidRDefault="00592B0D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592B0D" w:rsidRPr="00581345" w:rsidRDefault="00592B0D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71" w:rsidRPr="00283531" w:rsidRDefault="00E64C7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64C71" w:rsidRPr="00283531" w:rsidRDefault="00E64C71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E64C71" w:rsidRPr="003D5724" w:rsidRDefault="00E64C71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E64C71" w:rsidRPr="00283531" w:rsidRDefault="00E64C71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E64C71" w:rsidRDefault="00E64C71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E64C71" w:rsidRPr="00581345" w:rsidRDefault="00E64C7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C8" w:rsidRDefault="006406C8" w:rsidP="004C0DC1">
      <w:pPr>
        <w:spacing w:after="0" w:line="240" w:lineRule="auto"/>
      </w:pPr>
      <w:r>
        <w:separator/>
      </w:r>
    </w:p>
  </w:footnote>
  <w:footnote w:type="continuationSeparator" w:id="0">
    <w:p w:rsidR="006406C8" w:rsidRDefault="006406C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D" w:rsidRDefault="00592B0D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71" w:rsidRDefault="00E64C71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102E85"/>
    <w:rsid w:val="001133D8"/>
    <w:rsid w:val="0012070C"/>
    <w:rsid w:val="00122755"/>
    <w:rsid w:val="00141782"/>
    <w:rsid w:val="0017334E"/>
    <w:rsid w:val="001752DC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63DF"/>
    <w:rsid w:val="00227471"/>
    <w:rsid w:val="00245873"/>
    <w:rsid w:val="00267746"/>
    <w:rsid w:val="00284642"/>
    <w:rsid w:val="00296EF0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2497"/>
    <w:rsid w:val="003B7955"/>
    <w:rsid w:val="003C07A6"/>
    <w:rsid w:val="003D0634"/>
    <w:rsid w:val="003D579C"/>
    <w:rsid w:val="003E3DA7"/>
    <w:rsid w:val="003F13EE"/>
    <w:rsid w:val="004056BC"/>
    <w:rsid w:val="00407B3C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86627"/>
    <w:rsid w:val="00491AE9"/>
    <w:rsid w:val="0049456E"/>
    <w:rsid w:val="00496033"/>
    <w:rsid w:val="0049667E"/>
    <w:rsid w:val="0049761A"/>
    <w:rsid w:val="004A5E85"/>
    <w:rsid w:val="004B76E5"/>
    <w:rsid w:val="004C0DC1"/>
    <w:rsid w:val="004C5645"/>
    <w:rsid w:val="004F5CBF"/>
    <w:rsid w:val="00503899"/>
    <w:rsid w:val="0052261E"/>
    <w:rsid w:val="00545C39"/>
    <w:rsid w:val="00570847"/>
    <w:rsid w:val="00576F33"/>
    <w:rsid w:val="00590945"/>
    <w:rsid w:val="00591CF3"/>
    <w:rsid w:val="00592B0D"/>
    <w:rsid w:val="00592E6D"/>
    <w:rsid w:val="005A1A2D"/>
    <w:rsid w:val="005B2228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2C00"/>
    <w:rsid w:val="006165CC"/>
    <w:rsid w:val="00620C0F"/>
    <w:rsid w:val="006406C8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2726B"/>
    <w:rsid w:val="007277FF"/>
    <w:rsid w:val="00731DCF"/>
    <w:rsid w:val="00736023"/>
    <w:rsid w:val="00756584"/>
    <w:rsid w:val="00767D32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1424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77D7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5A29"/>
    <w:rsid w:val="00B77BD8"/>
    <w:rsid w:val="00B83E0F"/>
    <w:rsid w:val="00B865C1"/>
    <w:rsid w:val="00B90148"/>
    <w:rsid w:val="00B9229D"/>
    <w:rsid w:val="00B934CC"/>
    <w:rsid w:val="00BA6906"/>
    <w:rsid w:val="00BB4112"/>
    <w:rsid w:val="00BB5A23"/>
    <w:rsid w:val="00BB6DF9"/>
    <w:rsid w:val="00BC0A2B"/>
    <w:rsid w:val="00C01130"/>
    <w:rsid w:val="00C01AA1"/>
    <w:rsid w:val="00C01F11"/>
    <w:rsid w:val="00C06D7A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94AF2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64C71"/>
    <w:rsid w:val="00E75050"/>
    <w:rsid w:val="00E75DDC"/>
    <w:rsid w:val="00E8187C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6446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68E86-1CCB-43C3-A4EC-F9DA837A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30</TotalTime>
  <Pages>11</Pages>
  <Words>2815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11</cp:revision>
  <cp:lastPrinted>2016-05-12T13:00:00Z</cp:lastPrinted>
  <dcterms:created xsi:type="dcterms:W3CDTF">2016-06-09T12:32:00Z</dcterms:created>
  <dcterms:modified xsi:type="dcterms:W3CDTF">2016-07-11T12:27:00Z</dcterms:modified>
</cp:coreProperties>
</file>