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85D" w:rsidRPr="004B48DB" w:rsidRDefault="00BA785D" w:rsidP="00892E15">
      <w:pPr>
        <w:tabs>
          <w:tab w:val="left" w:pos="7410"/>
        </w:tabs>
        <w:spacing w:line="360" w:lineRule="auto"/>
        <w:rPr>
          <w:b/>
          <w:u w:val="single"/>
        </w:rPr>
      </w:pPr>
    </w:p>
    <w:p w:rsidR="00BA785D" w:rsidRPr="004B48DB" w:rsidRDefault="00BA785D" w:rsidP="00892E15">
      <w:pPr>
        <w:tabs>
          <w:tab w:val="left" w:pos="0"/>
        </w:tabs>
        <w:spacing w:line="360" w:lineRule="auto"/>
        <w:jc w:val="center"/>
        <w:rPr>
          <w:b/>
        </w:rPr>
      </w:pPr>
      <w:r w:rsidRPr="004B48DB">
        <w:rPr>
          <w:b/>
        </w:rPr>
        <w:t>E D I T A L D E CHAMADA PÚBLICA Nº.</w:t>
      </w:r>
      <w:r>
        <w:rPr>
          <w:b/>
        </w:rPr>
        <w:t xml:space="preserve"> 002</w:t>
      </w:r>
      <w:r w:rsidRPr="005556AD">
        <w:rPr>
          <w:b/>
          <w:color w:val="000000"/>
        </w:rPr>
        <w:t>/201</w:t>
      </w:r>
      <w:r>
        <w:rPr>
          <w:b/>
          <w:color w:val="000000"/>
        </w:rPr>
        <w:t>2</w:t>
      </w:r>
    </w:p>
    <w:p w:rsidR="00BA785D" w:rsidRPr="004B48DB" w:rsidRDefault="00BA785D" w:rsidP="00892E15">
      <w:pPr>
        <w:spacing w:line="360" w:lineRule="auto"/>
        <w:jc w:val="both"/>
        <w:rPr>
          <w:lang w:val="pt-PT"/>
        </w:rPr>
      </w:pPr>
    </w:p>
    <w:p w:rsidR="00BA785D" w:rsidRPr="00EB099C" w:rsidRDefault="00BA785D" w:rsidP="00892E15">
      <w:pPr>
        <w:keepLines/>
        <w:spacing w:before="120" w:after="360" w:line="360" w:lineRule="auto"/>
        <w:jc w:val="both"/>
        <w:rPr>
          <w:color w:val="0000FF"/>
        </w:rPr>
      </w:pPr>
      <w:r w:rsidRPr="004B48DB">
        <w:rPr>
          <w:lang w:val="pt-PT"/>
        </w:rPr>
        <w:t xml:space="preserve">O Conselho Escolar </w:t>
      </w:r>
      <w:r>
        <w:rPr>
          <w:lang w:val="pt-PT"/>
        </w:rPr>
        <w:t>Vital de Oliveira</w:t>
      </w:r>
      <w:r w:rsidRPr="004B48DB">
        <w:rPr>
          <w:lang w:val="pt-PT"/>
        </w:rPr>
        <w:t xml:space="preserve">  da Unidade Escolar </w:t>
      </w:r>
      <w:r w:rsidRPr="005556AD">
        <w:rPr>
          <w:color w:val="000000"/>
          <w:lang w:val="pt-PT"/>
        </w:rPr>
        <w:t>Colégio Estadual Vital de Oliveira</w:t>
      </w:r>
      <w:r w:rsidRPr="00972658">
        <w:rPr>
          <w:color w:val="FF0000"/>
          <w:lang w:val="pt-PT"/>
        </w:rPr>
        <w:t xml:space="preserve">  </w:t>
      </w:r>
      <w:r w:rsidRPr="004B48DB">
        <w:rPr>
          <w:lang w:val="pt-PT"/>
        </w:rPr>
        <w:t>município de</w:t>
      </w:r>
      <w:r>
        <w:rPr>
          <w:lang w:val="pt-PT"/>
        </w:rPr>
        <w:t xml:space="preserve"> </w:t>
      </w:r>
      <w:r w:rsidRPr="005556AD">
        <w:rPr>
          <w:color w:val="000000"/>
          <w:lang w:val="pt-PT"/>
        </w:rPr>
        <w:t>Santa Helena de Goiás</w:t>
      </w:r>
      <w:r w:rsidRPr="004B48DB">
        <w:rPr>
          <w:lang w:val="pt-PT"/>
        </w:rPr>
        <w:t xml:space="preserve"> no Estado de Goiás, pessoa jurídica de Direito Privado, com sede  na </w:t>
      </w:r>
      <w:r w:rsidRPr="005556AD">
        <w:rPr>
          <w:color w:val="000000"/>
          <w:lang w:val="pt-PT"/>
        </w:rPr>
        <w:t>Avenida Deputado Wilmar Guimarães, Nº 400, Centro – Santa Helena de Goiás</w:t>
      </w:r>
      <w:r w:rsidRPr="004B48DB">
        <w:rPr>
          <w:lang w:val="pt-PT"/>
        </w:rPr>
        <w:t>, inscrita no CNPJ/MF sob o nº</w:t>
      </w:r>
      <w:r w:rsidRPr="005556AD">
        <w:rPr>
          <w:lang w:val="pt-PT"/>
        </w:rPr>
        <w:t xml:space="preserve"> </w:t>
      </w:r>
      <w:r>
        <w:rPr>
          <w:lang w:val="pt-PT"/>
        </w:rPr>
        <w:t>nº00674133/0001-43</w:t>
      </w:r>
      <w:r w:rsidRPr="004B48DB">
        <w:rPr>
          <w:lang w:val="pt-PT"/>
        </w:rPr>
        <w:t xml:space="preserve">, neste ato representado pelo Presidente do Conselho o (a) Sr (a) </w:t>
      </w:r>
      <w:r>
        <w:rPr>
          <w:lang w:val="pt-PT"/>
        </w:rPr>
        <w:t>Dalva Carvalho Lima Dias, (professora</w:t>
      </w:r>
      <w:r w:rsidRPr="003B7201">
        <w:rPr>
          <w:color w:val="000000"/>
          <w:lang w:val="pt-PT"/>
        </w:rPr>
        <w:t>),</w:t>
      </w:r>
      <w:r w:rsidRPr="00972658">
        <w:rPr>
          <w:color w:val="FF0000"/>
          <w:lang w:val="pt-PT"/>
        </w:rPr>
        <w:t xml:space="preserve"> </w:t>
      </w:r>
      <w:r w:rsidRPr="004B48DB">
        <w:rPr>
          <w:lang w:val="pt-PT"/>
        </w:rPr>
        <w:t xml:space="preserve">inscrito (a) no CPF/MF sob o nº </w:t>
      </w:r>
      <w:r>
        <w:rPr>
          <w:lang w:val="pt-PT"/>
        </w:rPr>
        <w:t>486.016.321-49</w:t>
      </w:r>
      <w:r w:rsidRPr="000E617C">
        <w:rPr>
          <w:color w:val="000000"/>
          <w:lang w:val="pt-PT"/>
        </w:rPr>
        <w:t>,</w:t>
      </w:r>
      <w:r w:rsidRPr="004B48DB">
        <w:rPr>
          <w:lang w:val="pt-PT"/>
        </w:rPr>
        <w:t xml:space="preserve"> Carteira de Identidade nº </w:t>
      </w:r>
      <w:r>
        <w:rPr>
          <w:lang w:val="pt-PT"/>
        </w:rPr>
        <w:t>3822391/2ªA VIA</w:t>
      </w:r>
      <w:r w:rsidRPr="003B7201">
        <w:rPr>
          <w:color w:val="000000"/>
          <w:lang w:val="pt-PT"/>
        </w:rPr>
        <w:t>,</w:t>
      </w:r>
      <w:r>
        <w:rPr>
          <w:color w:val="FF0000"/>
          <w:lang w:val="pt-PT"/>
        </w:rPr>
        <w:t xml:space="preserve"> </w:t>
      </w:r>
      <w:r w:rsidRPr="004B48DB">
        <w:rPr>
          <w:lang w:val="pt-PT"/>
        </w:rPr>
        <w:t xml:space="preserve">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lang w:val="pt-PT"/>
        </w:rPr>
        <w:t>02</w:t>
      </w:r>
      <w:r w:rsidRPr="000E617C">
        <w:rPr>
          <w:color w:val="000000"/>
          <w:lang w:val="pt-PT"/>
        </w:rPr>
        <w:t>/0</w:t>
      </w:r>
      <w:r>
        <w:rPr>
          <w:color w:val="000000"/>
          <w:lang w:val="pt-PT"/>
        </w:rPr>
        <w:t>5</w:t>
      </w:r>
      <w:r w:rsidRPr="000E617C">
        <w:rPr>
          <w:color w:val="000000"/>
          <w:lang w:val="pt-PT"/>
        </w:rPr>
        <w:t xml:space="preserve">/2012 à </w:t>
      </w:r>
      <w:r>
        <w:rPr>
          <w:color w:val="000000"/>
          <w:lang w:val="pt-PT"/>
        </w:rPr>
        <w:t>30</w:t>
      </w:r>
      <w:r w:rsidRPr="000E617C">
        <w:rPr>
          <w:color w:val="000000"/>
          <w:lang w:val="pt-PT"/>
        </w:rPr>
        <w:t>/</w:t>
      </w:r>
      <w:r>
        <w:rPr>
          <w:color w:val="000000"/>
          <w:lang w:val="pt-PT"/>
        </w:rPr>
        <w:t>06</w:t>
      </w:r>
      <w:r w:rsidRPr="000E617C">
        <w:rPr>
          <w:color w:val="000000"/>
          <w:lang w:val="pt-PT"/>
        </w:rPr>
        <w:t>/2012</w:t>
      </w:r>
      <w:r w:rsidRPr="004B48DB">
        <w:rPr>
          <w:lang w:val="pt-PT"/>
        </w:rPr>
        <w:t xml:space="preserve">.  Os interessados deverão apresentar a documentação para habilitação e proposta de preços até o dia </w:t>
      </w:r>
      <w:r>
        <w:rPr>
          <w:lang w:val="pt-PT"/>
        </w:rPr>
        <w:t>07/05/2012</w:t>
      </w:r>
      <w:r w:rsidRPr="004B48DB">
        <w:rPr>
          <w:lang w:val="pt-PT"/>
        </w:rPr>
        <w:t xml:space="preserve">, no horário das </w:t>
      </w:r>
      <w:r>
        <w:rPr>
          <w:lang w:val="pt-PT"/>
        </w:rPr>
        <w:t>07h as16h e 30min</w:t>
      </w:r>
      <w:r w:rsidRPr="004B48DB">
        <w:rPr>
          <w:lang w:val="pt-PT"/>
        </w:rPr>
        <w:t>, na sede do Conselho Escolar</w:t>
      </w:r>
      <w:r>
        <w:rPr>
          <w:lang w:val="pt-PT"/>
        </w:rPr>
        <w:t xml:space="preserve"> Vital de Oliveira</w:t>
      </w:r>
      <w:r w:rsidRPr="004B48DB">
        <w:rPr>
          <w:lang w:val="pt-PT"/>
        </w:rPr>
        <w:t>, situada à</w:t>
      </w:r>
      <w:r>
        <w:rPr>
          <w:lang w:val="pt-PT"/>
        </w:rPr>
        <w:t xml:space="preserve"> Avenida Deputado Wilmar Guimarâes, nº 400 – Centro. Santa Helena de Goiás.</w:t>
      </w:r>
    </w:p>
    <w:p w:rsidR="00BA785D" w:rsidRPr="004B48DB" w:rsidRDefault="00BA785D" w:rsidP="00892E15">
      <w:pPr>
        <w:spacing w:line="360" w:lineRule="auto"/>
        <w:jc w:val="both"/>
        <w:rPr>
          <w:lang w:val="pt-PT"/>
        </w:rPr>
      </w:pPr>
      <w:r w:rsidRPr="00972658">
        <w:rPr>
          <w:color w:val="FF0000"/>
          <w:lang w:val="pt-PT"/>
        </w:rPr>
        <w:t xml:space="preserve"> </w:t>
      </w:r>
    </w:p>
    <w:p w:rsidR="00BA785D" w:rsidRPr="004B48DB" w:rsidRDefault="00BA785D" w:rsidP="00892E15">
      <w:pPr>
        <w:spacing w:line="360" w:lineRule="auto"/>
        <w:jc w:val="both"/>
      </w:pPr>
    </w:p>
    <w:p w:rsidR="00BA785D" w:rsidRPr="004B48DB" w:rsidRDefault="00BA785D" w:rsidP="00892E15">
      <w:pPr>
        <w:pStyle w:val="Header"/>
        <w:tabs>
          <w:tab w:val="clear" w:pos="4419"/>
          <w:tab w:val="clear" w:pos="8838"/>
        </w:tabs>
        <w:spacing w:line="360" w:lineRule="auto"/>
        <w:ind w:right="-143"/>
        <w:jc w:val="both"/>
        <w:rPr>
          <w:b/>
          <w:bCs/>
          <w:sz w:val="24"/>
          <w:szCs w:val="24"/>
        </w:rPr>
      </w:pPr>
      <w:r w:rsidRPr="004B48DB">
        <w:rPr>
          <w:b/>
          <w:bCs/>
          <w:sz w:val="24"/>
          <w:szCs w:val="24"/>
        </w:rPr>
        <w:t xml:space="preserve">1. OBJETO </w:t>
      </w:r>
    </w:p>
    <w:p w:rsidR="00BA785D" w:rsidRPr="004B48DB" w:rsidRDefault="00BA785D" w:rsidP="00892E15">
      <w:pPr>
        <w:pStyle w:val="Header"/>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A785D" w:rsidRPr="004B48DB" w:rsidRDefault="00BA785D" w:rsidP="00892E15">
      <w:pPr>
        <w:pStyle w:val="Header"/>
        <w:tabs>
          <w:tab w:val="clear" w:pos="4419"/>
          <w:tab w:val="clear" w:pos="8838"/>
        </w:tabs>
        <w:spacing w:line="360" w:lineRule="auto"/>
        <w:ind w:right="-143"/>
        <w:jc w:val="both"/>
        <w:rPr>
          <w:sz w:val="24"/>
          <w:szCs w:val="24"/>
        </w:rPr>
      </w:pPr>
    </w:p>
    <w:p w:rsidR="00BA785D" w:rsidRPr="004B48DB" w:rsidRDefault="00BA785D" w:rsidP="00892E15">
      <w:pPr>
        <w:pStyle w:val="Header"/>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BA785D" w:rsidRPr="004B48DB" w:rsidRDefault="00BA785D" w:rsidP="00892E15">
      <w:pPr>
        <w:pStyle w:val="Header"/>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BA785D" w:rsidRPr="004B48DB" w:rsidRDefault="00BA785D" w:rsidP="00892E15">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A785D" w:rsidRPr="004B48DB" w:rsidRDefault="00BA785D" w:rsidP="00892E15">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BA785D" w:rsidRPr="004B48DB" w:rsidRDefault="00BA785D" w:rsidP="00892E15">
      <w:pPr>
        <w:widowControl w:val="0"/>
        <w:spacing w:line="360" w:lineRule="auto"/>
        <w:ind w:right="-142"/>
        <w:jc w:val="both"/>
        <w:rPr>
          <w:snapToGrid w:val="0"/>
        </w:rPr>
      </w:pPr>
    </w:p>
    <w:p w:rsidR="00BA785D" w:rsidRPr="004B48DB" w:rsidRDefault="00BA785D" w:rsidP="00892E15">
      <w:pPr>
        <w:widowControl w:val="0"/>
        <w:spacing w:line="360" w:lineRule="auto"/>
        <w:ind w:left="540" w:right="-142" w:hanging="540"/>
        <w:jc w:val="both"/>
        <w:rPr>
          <w:b/>
          <w:snapToGrid w:val="0"/>
        </w:rPr>
      </w:pPr>
      <w:r w:rsidRPr="004B48DB">
        <w:rPr>
          <w:b/>
          <w:snapToGrid w:val="0"/>
        </w:rPr>
        <w:t>3. FONTE DE RECURSO</w:t>
      </w:r>
    </w:p>
    <w:p w:rsidR="00BA785D" w:rsidRPr="004B48DB" w:rsidRDefault="00BA785D" w:rsidP="00892E15">
      <w:pPr>
        <w:widowControl w:val="0"/>
        <w:spacing w:line="360" w:lineRule="auto"/>
        <w:ind w:left="540" w:right="-143" w:hanging="540"/>
        <w:jc w:val="both"/>
        <w:rPr>
          <w:snapToGrid w:val="0"/>
        </w:rPr>
      </w:pPr>
      <w:r w:rsidRPr="004B48DB">
        <w:rPr>
          <w:snapToGrid w:val="0"/>
        </w:rPr>
        <w:t>Recursos provenientes do Convênio FNDE.</w:t>
      </w:r>
    </w:p>
    <w:p w:rsidR="00BA785D" w:rsidRDefault="00BA785D" w:rsidP="00892E15">
      <w:pPr>
        <w:autoSpaceDE w:val="0"/>
        <w:autoSpaceDN w:val="0"/>
        <w:adjustRightInd w:val="0"/>
        <w:spacing w:line="360" w:lineRule="auto"/>
        <w:jc w:val="both"/>
        <w:rPr>
          <w:b/>
          <w:bCs/>
        </w:rPr>
      </w:pPr>
    </w:p>
    <w:p w:rsidR="00BA785D" w:rsidRPr="004B48DB" w:rsidRDefault="00BA785D" w:rsidP="00892E15">
      <w:pPr>
        <w:autoSpaceDE w:val="0"/>
        <w:autoSpaceDN w:val="0"/>
        <w:adjustRightInd w:val="0"/>
        <w:spacing w:line="360" w:lineRule="auto"/>
        <w:jc w:val="both"/>
        <w:rPr>
          <w:b/>
          <w:bCs/>
        </w:rPr>
      </w:pPr>
      <w:r w:rsidRPr="004B48DB">
        <w:rPr>
          <w:b/>
          <w:bCs/>
        </w:rPr>
        <w:t>4. DOCUMENTAÇÃO PARA HABILITAÇÃO – Envelope nº 001</w:t>
      </w:r>
    </w:p>
    <w:p w:rsidR="00BA785D" w:rsidRPr="004B48DB" w:rsidRDefault="00BA785D" w:rsidP="00892E15">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A785D" w:rsidRPr="004B48DB" w:rsidRDefault="00BA785D" w:rsidP="00892E15">
      <w:pPr>
        <w:autoSpaceDE w:val="0"/>
        <w:autoSpaceDN w:val="0"/>
        <w:adjustRightInd w:val="0"/>
        <w:spacing w:line="360" w:lineRule="auto"/>
        <w:jc w:val="both"/>
      </w:pPr>
      <w:r w:rsidRPr="004B48DB">
        <w:t>I – cópia e original de inscrição no Cadastro de Pessoa Jurídica (CNPJ);</w:t>
      </w:r>
    </w:p>
    <w:p w:rsidR="00BA785D" w:rsidRPr="004B48DB" w:rsidRDefault="00BA785D" w:rsidP="00892E15">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BA785D" w:rsidRPr="004B48DB" w:rsidRDefault="00BA785D" w:rsidP="00892E15">
      <w:pPr>
        <w:autoSpaceDE w:val="0"/>
        <w:autoSpaceDN w:val="0"/>
        <w:adjustRightInd w:val="0"/>
        <w:spacing w:line="360" w:lineRule="auto"/>
        <w:jc w:val="both"/>
      </w:pPr>
      <w:r w:rsidRPr="004B48DB">
        <w:t>III – Certidão Negativa de Débitos junto à Previdência Social – CND;</w:t>
      </w:r>
    </w:p>
    <w:p w:rsidR="00BA785D" w:rsidRPr="004B48DB" w:rsidRDefault="00BA785D" w:rsidP="00892E15">
      <w:pPr>
        <w:autoSpaceDE w:val="0"/>
        <w:autoSpaceDN w:val="0"/>
        <w:adjustRightInd w:val="0"/>
        <w:spacing w:line="360" w:lineRule="auto"/>
        <w:jc w:val="both"/>
      </w:pPr>
      <w:r w:rsidRPr="004B48DB">
        <w:t>IV – Certidão Negativa junto ao FGTS - CRF;</w:t>
      </w:r>
    </w:p>
    <w:p w:rsidR="00BA785D" w:rsidRPr="004B48DB" w:rsidRDefault="00BA785D" w:rsidP="00892E15">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BA785D" w:rsidRPr="004B48DB" w:rsidRDefault="00BA785D" w:rsidP="00892E15">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A785D" w:rsidRPr="004B48DB" w:rsidRDefault="00BA785D" w:rsidP="00892E15">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BA785D" w:rsidRPr="004B48DB" w:rsidRDefault="00BA785D" w:rsidP="00892E15">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A785D" w:rsidRPr="004B48DB" w:rsidRDefault="00BA785D" w:rsidP="00892E15">
      <w:pPr>
        <w:autoSpaceDE w:val="0"/>
        <w:autoSpaceDN w:val="0"/>
        <w:adjustRightInd w:val="0"/>
        <w:spacing w:line="360" w:lineRule="auto"/>
        <w:jc w:val="both"/>
      </w:pPr>
      <w:r w:rsidRPr="004B48DB">
        <w:t>IX – Declaração de capacidade de produção, beneficiamento e transporte.</w:t>
      </w:r>
    </w:p>
    <w:p w:rsidR="00BA785D" w:rsidRPr="004B48DB" w:rsidRDefault="00BA785D" w:rsidP="00892E15">
      <w:pPr>
        <w:autoSpaceDE w:val="0"/>
        <w:autoSpaceDN w:val="0"/>
        <w:adjustRightInd w:val="0"/>
        <w:spacing w:line="360" w:lineRule="auto"/>
        <w:jc w:val="both"/>
      </w:pPr>
    </w:p>
    <w:p w:rsidR="00BA785D" w:rsidRPr="004B48DB" w:rsidRDefault="00BA785D" w:rsidP="00892E15">
      <w:pPr>
        <w:autoSpaceDE w:val="0"/>
        <w:autoSpaceDN w:val="0"/>
        <w:adjustRightInd w:val="0"/>
        <w:spacing w:line="360" w:lineRule="auto"/>
        <w:jc w:val="both"/>
        <w:rPr>
          <w:b/>
          <w:bCs/>
        </w:rPr>
      </w:pPr>
      <w:r w:rsidRPr="004B48DB">
        <w:rPr>
          <w:b/>
          <w:bCs/>
        </w:rPr>
        <w:t>5. DOCUMENTAÇÃO PARA HABILITAÇÃO – Envelope nº 001</w:t>
      </w:r>
    </w:p>
    <w:p w:rsidR="00BA785D" w:rsidRPr="004B48DB" w:rsidRDefault="00BA785D" w:rsidP="00892E15">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A785D" w:rsidRPr="004B48DB" w:rsidRDefault="00BA785D" w:rsidP="00892E15">
      <w:pPr>
        <w:autoSpaceDE w:val="0"/>
        <w:autoSpaceDN w:val="0"/>
        <w:adjustRightInd w:val="0"/>
        <w:spacing w:line="360" w:lineRule="auto"/>
        <w:jc w:val="both"/>
      </w:pPr>
      <w:r w:rsidRPr="004B48DB">
        <w:t>I – cópia de inscrição no cadastro de pessoa física (CPF);</w:t>
      </w:r>
    </w:p>
    <w:p w:rsidR="00BA785D" w:rsidRPr="004B48DB" w:rsidRDefault="00BA785D" w:rsidP="00892E15">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BA785D" w:rsidRPr="004B48DB" w:rsidRDefault="00BA785D" w:rsidP="00892E15">
      <w:pPr>
        <w:autoSpaceDE w:val="0"/>
        <w:autoSpaceDN w:val="0"/>
        <w:adjustRightInd w:val="0"/>
        <w:spacing w:line="360" w:lineRule="auto"/>
        <w:jc w:val="both"/>
      </w:pPr>
      <w:r w:rsidRPr="004B48DB">
        <w:t>III – Prova de atendimento de requisitos previstos em Lei especial, quando for o caso.</w:t>
      </w:r>
    </w:p>
    <w:p w:rsidR="00BA785D" w:rsidRPr="004B48DB" w:rsidRDefault="00BA785D" w:rsidP="00892E15">
      <w:pPr>
        <w:autoSpaceDE w:val="0"/>
        <w:autoSpaceDN w:val="0"/>
        <w:adjustRightInd w:val="0"/>
        <w:spacing w:line="360" w:lineRule="auto"/>
        <w:jc w:val="both"/>
      </w:pPr>
    </w:p>
    <w:p w:rsidR="00BA785D" w:rsidRPr="004B48DB" w:rsidRDefault="00BA785D" w:rsidP="00892E15">
      <w:pPr>
        <w:autoSpaceDE w:val="0"/>
        <w:autoSpaceDN w:val="0"/>
        <w:adjustRightInd w:val="0"/>
        <w:spacing w:line="360" w:lineRule="auto"/>
        <w:jc w:val="both"/>
        <w:rPr>
          <w:b/>
          <w:bCs/>
        </w:rPr>
      </w:pPr>
      <w:r w:rsidRPr="004B48DB">
        <w:rPr>
          <w:b/>
          <w:bCs/>
        </w:rPr>
        <w:t>6. ENVELOPE Nº 002- PROPOSTA DE PREÇOS</w:t>
      </w:r>
    </w:p>
    <w:p w:rsidR="00BA785D" w:rsidRPr="004B48DB" w:rsidRDefault="00BA785D" w:rsidP="00892E15">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BA785D" w:rsidRPr="004B48DB" w:rsidRDefault="00BA785D" w:rsidP="00892E15">
      <w:pPr>
        <w:widowControl w:val="0"/>
        <w:spacing w:line="360" w:lineRule="auto"/>
        <w:ind w:left="540" w:right="-143" w:hanging="540"/>
        <w:jc w:val="both"/>
      </w:pPr>
      <w:r w:rsidRPr="004B48DB">
        <w:t>6.2. No envelope nº 002 deverá conter a Proposta de Preços, ao que se segue:</w:t>
      </w:r>
    </w:p>
    <w:p w:rsidR="00BA785D" w:rsidRPr="004B48DB" w:rsidRDefault="00BA785D" w:rsidP="00892E15">
      <w:pPr>
        <w:widowControl w:val="0"/>
        <w:spacing w:line="360" w:lineRule="auto"/>
        <w:ind w:right="-143"/>
        <w:jc w:val="both"/>
      </w:pPr>
      <w:r w:rsidRPr="004B48DB">
        <w:t>a) ser formulada em 01 (uma) via, contendo a identificação da associação ou cooperativa, datada, assinada por seu representante legal;</w:t>
      </w:r>
    </w:p>
    <w:p w:rsidR="00BA785D" w:rsidRPr="004B48DB" w:rsidRDefault="00BA785D" w:rsidP="00892E15">
      <w:pPr>
        <w:widowControl w:val="0"/>
        <w:spacing w:line="360" w:lineRule="auto"/>
        <w:ind w:right="-143"/>
        <w:jc w:val="both"/>
      </w:pPr>
      <w:r w:rsidRPr="004B48DB">
        <w:t xml:space="preserve">b) discriminação completa dos gêneros alimentícios ofertados, conforme especificações e condições do Anexo II; </w:t>
      </w:r>
    </w:p>
    <w:p w:rsidR="00BA785D" w:rsidRPr="004B48DB" w:rsidRDefault="00BA785D" w:rsidP="00892E15">
      <w:pPr>
        <w:widowControl w:val="0"/>
        <w:spacing w:line="360" w:lineRule="auto"/>
        <w:ind w:right="-143"/>
        <w:jc w:val="both"/>
      </w:pPr>
      <w:r w:rsidRPr="004B48DB">
        <w:t>c) Preço unitário de cada item (algarismo), devendo ser cotado em Real e com até duas casas decimais após a vírgula (R$ 0,00).</w:t>
      </w:r>
    </w:p>
    <w:p w:rsidR="00BA785D" w:rsidRPr="004B48DB" w:rsidRDefault="00BA785D" w:rsidP="00892E15">
      <w:pPr>
        <w:widowControl w:val="0"/>
        <w:spacing w:line="360" w:lineRule="auto"/>
        <w:ind w:right="-143"/>
        <w:jc w:val="both"/>
      </w:pPr>
    </w:p>
    <w:p w:rsidR="00BA785D" w:rsidRPr="004B48DB" w:rsidRDefault="00BA785D" w:rsidP="00892E15">
      <w:pPr>
        <w:widowControl w:val="0"/>
        <w:spacing w:line="360" w:lineRule="auto"/>
        <w:ind w:right="-143"/>
        <w:jc w:val="both"/>
        <w:rPr>
          <w:b/>
          <w:snapToGrid w:val="0"/>
        </w:rPr>
      </w:pPr>
      <w:r w:rsidRPr="004B48DB">
        <w:rPr>
          <w:b/>
          <w:snapToGrid w:val="0"/>
        </w:rPr>
        <w:t>7. LOCAL DE ENTREGA E PERIODICIDADE</w:t>
      </w:r>
    </w:p>
    <w:p w:rsidR="00BA785D" w:rsidRPr="004B48DB" w:rsidRDefault="00BA785D" w:rsidP="00892E15">
      <w:pPr>
        <w:widowControl w:val="0"/>
        <w:spacing w:line="360" w:lineRule="auto"/>
        <w:ind w:right="-143"/>
        <w:jc w:val="both"/>
        <w:rPr>
          <w:snapToGrid w:val="0"/>
        </w:rPr>
      </w:pPr>
      <w:r w:rsidRPr="004B48DB">
        <w:rPr>
          <w:snapToGrid w:val="0"/>
        </w:rPr>
        <w:t xml:space="preserve">Os gêneros alimentícios deverão ser entregues, semanalmente, </w:t>
      </w:r>
      <w:r w:rsidRPr="0013455B">
        <w:rPr>
          <w:snapToGrid w:val="0"/>
          <w:color w:val="000000"/>
        </w:rPr>
        <w:t>no Colégio Estadual Vital d</w:t>
      </w:r>
      <w:r>
        <w:rPr>
          <w:snapToGrid w:val="0"/>
          <w:color w:val="000000"/>
        </w:rPr>
        <w:t>e Oliveira, Avenida Deputado Wi</w:t>
      </w:r>
      <w:r w:rsidRPr="0013455B">
        <w:rPr>
          <w:snapToGrid w:val="0"/>
          <w:color w:val="000000"/>
        </w:rPr>
        <w:t>lmar Guimarães, nº 400 – Centro, Santa Helena de Goiás</w:t>
      </w:r>
      <w:r w:rsidRPr="004B48DB">
        <w:rPr>
          <w:snapToGrid w:val="0"/>
        </w:rPr>
        <w:t xml:space="preserve"> durante o período </w:t>
      </w:r>
      <w:r>
        <w:rPr>
          <w:snapToGrid w:val="0"/>
        </w:rPr>
        <w:t>integral</w:t>
      </w:r>
      <w:r w:rsidRPr="004B48DB">
        <w:rPr>
          <w:snapToGrid w:val="0"/>
        </w:rPr>
        <w:t xml:space="preserve">, no horário compreendido entre </w:t>
      </w:r>
      <w:r>
        <w:rPr>
          <w:snapToGrid w:val="0"/>
        </w:rPr>
        <w:t>07h às 18h</w:t>
      </w:r>
      <w:r w:rsidRPr="004B48DB">
        <w:rPr>
          <w:snapToGrid w:val="0"/>
        </w:rPr>
        <w:t>, de acordo com o cardápio, na qual se atestará o seu recebimento.</w:t>
      </w:r>
    </w:p>
    <w:p w:rsidR="00BA785D" w:rsidRPr="004B48DB" w:rsidRDefault="00BA785D" w:rsidP="00892E15">
      <w:pPr>
        <w:widowControl w:val="0"/>
        <w:spacing w:line="360" w:lineRule="auto"/>
        <w:ind w:right="-143"/>
        <w:jc w:val="both"/>
        <w:rPr>
          <w:snapToGrid w:val="0"/>
        </w:rPr>
      </w:pPr>
    </w:p>
    <w:p w:rsidR="00BA785D" w:rsidRPr="004B48DB" w:rsidRDefault="00BA785D" w:rsidP="00892E15">
      <w:pPr>
        <w:widowControl w:val="0"/>
        <w:spacing w:line="360" w:lineRule="auto"/>
        <w:ind w:right="-143"/>
        <w:jc w:val="both"/>
        <w:rPr>
          <w:b/>
          <w:snapToGrid w:val="0"/>
        </w:rPr>
      </w:pPr>
      <w:r w:rsidRPr="004B48DB">
        <w:rPr>
          <w:b/>
          <w:snapToGrid w:val="0"/>
        </w:rPr>
        <w:t>8. PAGAMENTO</w:t>
      </w:r>
    </w:p>
    <w:p w:rsidR="00BA785D" w:rsidRPr="004B48DB" w:rsidRDefault="00BA785D" w:rsidP="00892E15">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do</w:t>
      </w:r>
      <w:r>
        <w:t xml:space="preserve"> Colégio Estadual Vital de Oliveira </w:t>
      </w:r>
      <w:r w:rsidRPr="004B48DB">
        <w:t>da Secretaria da Educação do Estado de Goiás, corresponderá ao documento fiscal emitido a cada entrega.</w:t>
      </w:r>
    </w:p>
    <w:p w:rsidR="00BA785D" w:rsidRPr="004B48DB" w:rsidRDefault="00BA785D" w:rsidP="00892E15">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BA785D" w:rsidRPr="004B48DB" w:rsidRDefault="00BA785D" w:rsidP="00892E15">
      <w:pPr>
        <w:autoSpaceDE w:val="0"/>
        <w:autoSpaceDN w:val="0"/>
        <w:adjustRightInd w:val="0"/>
        <w:spacing w:line="360" w:lineRule="auto"/>
        <w:jc w:val="both"/>
      </w:pPr>
      <w:r w:rsidRPr="004B48DB">
        <w:t>8.3 As notas fiscais deverão vir acompanhadas de documento padrão de controle de entregas;</w:t>
      </w:r>
    </w:p>
    <w:p w:rsidR="00BA785D" w:rsidRPr="004B48DB" w:rsidRDefault="00BA785D" w:rsidP="00892E15">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BA785D" w:rsidRPr="004B48DB" w:rsidRDefault="00BA785D" w:rsidP="00892E15">
      <w:pPr>
        <w:autoSpaceDE w:val="0"/>
        <w:autoSpaceDN w:val="0"/>
        <w:adjustRightInd w:val="0"/>
        <w:spacing w:line="360" w:lineRule="auto"/>
        <w:jc w:val="both"/>
      </w:pPr>
      <w:r w:rsidRPr="004B48DB">
        <w:t>8.5 O preço de compra será o menor preço apresentado pelos proponentes;</w:t>
      </w:r>
    </w:p>
    <w:p w:rsidR="00BA785D" w:rsidRPr="004B48DB" w:rsidRDefault="00BA785D" w:rsidP="00892E15">
      <w:pPr>
        <w:autoSpaceDE w:val="0"/>
        <w:autoSpaceDN w:val="0"/>
        <w:adjustRightInd w:val="0"/>
        <w:spacing w:line="360" w:lineRule="auto"/>
        <w:jc w:val="both"/>
      </w:pPr>
      <w:r w:rsidRPr="004B48DB">
        <w:t>8.6 O preço de compra dos gêneros alimentícios será o menor preço apresentado pelos proponentes;</w:t>
      </w:r>
    </w:p>
    <w:p w:rsidR="00BA785D" w:rsidRPr="004B48DB" w:rsidRDefault="00BA785D" w:rsidP="00892E15">
      <w:pPr>
        <w:autoSpaceDE w:val="0"/>
        <w:autoSpaceDN w:val="0"/>
        <w:adjustRightInd w:val="0"/>
        <w:spacing w:line="360" w:lineRule="auto"/>
        <w:jc w:val="both"/>
      </w:pPr>
      <w:r w:rsidRPr="004B48DB">
        <w:t xml:space="preserve">8.7 Serão utilizados para composição do preço de referência: </w:t>
      </w:r>
    </w:p>
    <w:p w:rsidR="00BA785D" w:rsidRPr="004B48DB" w:rsidRDefault="00BA785D" w:rsidP="00892E15">
      <w:pPr>
        <w:autoSpaceDE w:val="0"/>
        <w:autoSpaceDN w:val="0"/>
        <w:adjustRightInd w:val="0"/>
        <w:spacing w:line="360" w:lineRule="auto"/>
        <w:jc w:val="both"/>
      </w:pPr>
      <w:r w:rsidRPr="004B48DB">
        <w:t>I- os preços de Referência praticados no âmbito do Programa de Aquisição de Alimentos – PAA,</w:t>
      </w:r>
    </w:p>
    <w:p w:rsidR="00BA785D" w:rsidRPr="004B48DB" w:rsidRDefault="00BA785D" w:rsidP="00892E15">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BA785D" w:rsidRPr="004B48DB" w:rsidRDefault="00BA785D" w:rsidP="00892E15">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BA785D" w:rsidRPr="004B48DB" w:rsidRDefault="00BA785D" w:rsidP="00892E15">
      <w:pPr>
        <w:autoSpaceDE w:val="0"/>
        <w:autoSpaceDN w:val="0"/>
        <w:adjustRightInd w:val="0"/>
        <w:spacing w:line="360" w:lineRule="auto"/>
        <w:jc w:val="both"/>
      </w:pPr>
    </w:p>
    <w:p w:rsidR="00BA785D" w:rsidRPr="004B48DB" w:rsidRDefault="00BA785D" w:rsidP="00892E15">
      <w:pPr>
        <w:autoSpaceDE w:val="0"/>
        <w:autoSpaceDN w:val="0"/>
        <w:adjustRightInd w:val="0"/>
        <w:jc w:val="both"/>
        <w:rPr>
          <w:b/>
          <w:bCs/>
        </w:rPr>
      </w:pPr>
      <w:r w:rsidRPr="004B48DB">
        <w:rPr>
          <w:b/>
        </w:rPr>
        <w:t>9.</w:t>
      </w:r>
      <w:r w:rsidRPr="004B48DB">
        <w:rPr>
          <w:b/>
          <w:bCs/>
        </w:rPr>
        <w:t xml:space="preserve"> CLASSIFICAÇÃO DAS PROPOSTAS</w:t>
      </w:r>
    </w:p>
    <w:p w:rsidR="00BA785D" w:rsidRPr="004B48DB" w:rsidRDefault="00BA785D" w:rsidP="00892E15">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BA785D" w:rsidRPr="004B48DB" w:rsidRDefault="00BA785D" w:rsidP="00892E15">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A785D" w:rsidRPr="004B48DB" w:rsidRDefault="00BA785D" w:rsidP="00892E15">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Colégio Estadual Vital de Oliveira</w:t>
      </w:r>
      <w:r w:rsidRPr="004B48DB">
        <w:t xml:space="preserve">, do frete para transporte e distribuição ponto a ponto. O Conselho escolar do </w:t>
      </w:r>
      <w:r>
        <w:t>Colégio Estadual Vital de Oliveira</w:t>
      </w:r>
      <w:r w:rsidRPr="004B48DB">
        <w:t xml:space="preserve"> dará preferência para os produtos orgânicos ou agro ecológico, respeitando-se as orientações da resolução 38/FNDE;</w:t>
      </w:r>
    </w:p>
    <w:p w:rsidR="00BA785D" w:rsidRPr="004B48DB" w:rsidRDefault="00BA785D" w:rsidP="00892E15">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BA785D" w:rsidRPr="004B48DB" w:rsidRDefault="00BA785D" w:rsidP="00892E15">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BA785D" w:rsidRPr="004B48DB" w:rsidRDefault="00BA785D" w:rsidP="00892E15">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w:t>
      </w:r>
      <w:r>
        <w:t xml:space="preserve">ntinuidade, respeitando as DAPs </w:t>
      </w:r>
      <w:r w:rsidRPr="004B48DB">
        <w:t>já cadastradas. Para efeito de documento fiscal, caso esta nova entidade venha emitir documento fiscal, será necessário a assinatura de novo contrato, com a anuência da entidade.</w:t>
      </w:r>
    </w:p>
    <w:p w:rsidR="00BA785D" w:rsidRPr="004B48DB" w:rsidRDefault="00BA785D" w:rsidP="00892E15">
      <w:pPr>
        <w:autoSpaceDE w:val="0"/>
        <w:autoSpaceDN w:val="0"/>
        <w:adjustRightInd w:val="0"/>
        <w:spacing w:line="360" w:lineRule="auto"/>
        <w:jc w:val="both"/>
      </w:pPr>
    </w:p>
    <w:p w:rsidR="00BA785D" w:rsidRPr="004B48DB" w:rsidRDefault="00BA785D" w:rsidP="00892E15">
      <w:pPr>
        <w:autoSpaceDE w:val="0"/>
        <w:autoSpaceDN w:val="0"/>
        <w:adjustRightInd w:val="0"/>
        <w:spacing w:line="360" w:lineRule="auto"/>
        <w:jc w:val="both"/>
        <w:rPr>
          <w:b/>
          <w:bCs/>
        </w:rPr>
      </w:pPr>
      <w:r w:rsidRPr="004B48DB">
        <w:rPr>
          <w:b/>
          <w:bCs/>
        </w:rPr>
        <w:t>10. RESULTADO</w:t>
      </w:r>
    </w:p>
    <w:p w:rsidR="00BA785D" w:rsidRPr="004B48DB" w:rsidRDefault="00BA785D" w:rsidP="00892E15">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 00</w:t>
      </w:r>
      <w:r>
        <w:t>2</w:t>
      </w:r>
      <w:r w:rsidRPr="004B48DB">
        <w:t>/201</w:t>
      </w:r>
      <w:r>
        <w:t>2</w:t>
      </w:r>
      <w:r w:rsidRPr="004B48DB">
        <w:t>. Caso não tenha recebido nenhum Projeto de Venda, deverá ser realizada outra Chamada Pública, ampliando a divulgação para o âmbito da região, território rural, estado e país.</w:t>
      </w:r>
    </w:p>
    <w:p w:rsidR="00BA785D" w:rsidRPr="004B48DB" w:rsidRDefault="00BA785D" w:rsidP="00892E15">
      <w:pPr>
        <w:autoSpaceDE w:val="0"/>
        <w:autoSpaceDN w:val="0"/>
        <w:adjustRightInd w:val="0"/>
        <w:spacing w:line="360" w:lineRule="auto"/>
        <w:jc w:val="both"/>
      </w:pPr>
    </w:p>
    <w:p w:rsidR="00BA785D" w:rsidRPr="004B48DB" w:rsidRDefault="00BA785D" w:rsidP="00892E15">
      <w:pPr>
        <w:autoSpaceDE w:val="0"/>
        <w:autoSpaceDN w:val="0"/>
        <w:adjustRightInd w:val="0"/>
        <w:spacing w:line="360" w:lineRule="auto"/>
        <w:jc w:val="both"/>
        <w:rPr>
          <w:b/>
          <w:bCs/>
        </w:rPr>
      </w:pPr>
      <w:r w:rsidRPr="004B48DB">
        <w:rPr>
          <w:b/>
          <w:bCs/>
        </w:rPr>
        <w:t>11. CONTRATAÇÃO</w:t>
      </w:r>
    </w:p>
    <w:p w:rsidR="00BA785D" w:rsidRPr="004B48DB" w:rsidRDefault="00BA785D" w:rsidP="00892E15">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BA785D" w:rsidRPr="00E72B01" w:rsidRDefault="00BA785D" w:rsidP="00892E15">
      <w:pPr>
        <w:autoSpaceDE w:val="0"/>
        <w:autoSpaceDN w:val="0"/>
        <w:adjustRightInd w:val="0"/>
        <w:spacing w:line="360" w:lineRule="auto"/>
        <w:jc w:val="both"/>
        <w:rPr>
          <w:color w:val="000000"/>
        </w:rPr>
      </w:pPr>
      <w:r w:rsidRPr="004B48DB">
        <w:rPr>
          <w:b/>
          <w:bCs/>
        </w:rPr>
        <w:t>(11.2 O prazo de vigência do contrato será de (02) meses, período este compreendido de 02/05/2012 à 30/06/2012</w:t>
      </w:r>
      <w:r>
        <w:rPr>
          <w:b/>
          <w:bCs/>
        </w:rPr>
        <w:t>.</w:t>
      </w:r>
    </w:p>
    <w:p w:rsidR="00BA785D" w:rsidRPr="004B48DB" w:rsidRDefault="00BA785D" w:rsidP="00892E15">
      <w:pPr>
        <w:autoSpaceDE w:val="0"/>
        <w:autoSpaceDN w:val="0"/>
        <w:adjustRightInd w:val="0"/>
        <w:spacing w:line="360" w:lineRule="auto"/>
        <w:jc w:val="both"/>
      </w:pPr>
    </w:p>
    <w:p w:rsidR="00BA785D" w:rsidRPr="004B48DB" w:rsidRDefault="00BA785D" w:rsidP="00892E15">
      <w:pPr>
        <w:autoSpaceDE w:val="0"/>
        <w:autoSpaceDN w:val="0"/>
        <w:adjustRightInd w:val="0"/>
        <w:spacing w:line="360" w:lineRule="auto"/>
        <w:jc w:val="both"/>
        <w:rPr>
          <w:b/>
          <w:bCs/>
        </w:rPr>
      </w:pPr>
      <w:r w:rsidRPr="004B48DB">
        <w:rPr>
          <w:b/>
          <w:bCs/>
        </w:rPr>
        <w:t>12. RESPONSABILIDADE DOS FORNECEDORES</w:t>
      </w:r>
    </w:p>
    <w:p w:rsidR="00BA785D" w:rsidRPr="004B48DB" w:rsidRDefault="00BA785D" w:rsidP="00892E15">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A785D" w:rsidRPr="004B48DB" w:rsidRDefault="00BA785D" w:rsidP="00892E15">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BA785D" w:rsidRPr="004B48DB" w:rsidRDefault="00BA785D" w:rsidP="00892E15">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A785D" w:rsidRPr="004B48DB" w:rsidRDefault="00BA785D" w:rsidP="00892E15">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A785D" w:rsidRPr="004B48DB" w:rsidRDefault="00BA785D" w:rsidP="00892E15">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A785D" w:rsidRPr="004B48DB" w:rsidRDefault="00BA785D" w:rsidP="00892E15">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A785D" w:rsidRPr="004B48DB" w:rsidRDefault="00BA785D" w:rsidP="00892E15">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BA785D" w:rsidRPr="004B48DB" w:rsidRDefault="00BA785D" w:rsidP="00892E15">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A785D" w:rsidRPr="00BE4571" w:rsidRDefault="00BA785D" w:rsidP="00892E15">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t>02</w:t>
      </w:r>
      <w:r w:rsidRPr="00E72B01">
        <w:rPr>
          <w:color w:val="000000"/>
        </w:rPr>
        <w:t>/0</w:t>
      </w:r>
      <w:r>
        <w:rPr>
          <w:color w:val="000000"/>
        </w:rPr>
        <w:t>5</w:t>
      </w:r>
      <w:r w:rsidRPr="00E72B01">
        <w:rPr>
          <w:color w:val="000000"/>
        </w:rPr>
        <w:t>/2012 à 30/0</w:t>
      </w:r>
      <w:r>
        <w:rPr>
          <w:color w:val="000000"/>
        </w:rPr>
        <w:t>6</w:t>
      </w:r>
      <w:r w:rsidRPr="00E72B01">
        <w:rPr>
          <w:color w:val="000000"/>
        </w:rPr>
        <w:t>/2012.</w:t>
      </w:r>
    </w:p>
    <w:p w:rsidR="00BA785D" w:rsidRPr="004B48DB" w:rsidRDefault="00BA785D" w:rsidP="00892E15">
      <w:pPr>
        <w:autoSpaceDE w:val="0"/>
        <w:autoSpaceDN w:val="0"/>
        <w:adjustRightInd w:val="0"/>
        <w:spacing w:line="360" w:lineRule="auto"/>
        <w:jc w:val="both"/>
      </w:pPr>
    </w:p>
    <w:p w:rsidR="00BA785D" w:rsidRPr="004B48DB" w:rsidRDefault="00BA785D" w:rsidP="00892E15">
      <w:pPr>
        <w:autoSpaceDE w:val="0"/>
        <w:autoSpaceDN w:val="0"/>
        <w:adjustRightInd w:val="0"/>
        <w:jc w:val="both"/>
        <w:rPr>
          <w:b/>
          <w:bCs/>
        </w:rPr>
      </w:pPr>
      <w:r w:rsidRPr="004B48DB">
        <w:rPr>
          <w:b/>
          <w:bCs/>
        </w:rPr>
        <w:t>13. FATOS SUPERVENIENTES</w:t>
      </w:r>
    </w:p>
    <w:p w:rsidR="00BA785D" w:rsidRPr="004B48DB" w:rsidRDefault="00BA785D" w:rsidP="00892E15">
      <w:pPr>
        <w:autoSpaceDE w:val="0"/>
        <w:autoSpaceDN w:val="0"/>
        <w:adjustRightInd w:val="0"/>
        <w:jc w:val="both"/>
        <w:rPr>
          <w:b/>
          <w:bCs/>
          <w:sz w:val="20"/>
          <w:szCs w:val="20"/>
        </w:rPr>
      </w:pPr>
    </w:p>
    <w:p w:rsidR="00BA785D" w:rsidRPr="004B48DB" w:rsidRDefault="00BA785D" w:rsidP="00892E15">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E72B01">
        <w:rPr>
          <w:color w:val="000000"/>
        </w:rPr>
        <w:t>Colégio Estadual Vital de Oliveira</w:t>
      </w:r>
      <w:r w:rsidRPr="004B48DB">
        <w:t xml:space="preserve"> ou da Comissão de Avaliação Alimentícia designada pela </w:t>
      </w:r>
      <w:r w:rsidRPr="004B48DB">
        <w:rPr>
          <w:b/>
          <w:bCs/>
        </w:rPr>
        <w:t>Portaria (se for o caso).</w:t>
      </w:r>
    </w:p>
    <w:p w:rsidR="00BA785D" w:rsidRPr="004B48DB" w:rsidRDefault="00BA785D" w:rsidP="00892E15">
      <w:pPr>
        <w:autoSpaceDE w:val="0"/>
        <w:autoSpaceDN w:val="0"/>
        <w:adjustRightInd w:val="0"/>
        <w:spacing w:line="360" w:lineRule="auto"/>
        <w:jc w:val="both"/>
      </w:pPr>
      <w:r w:rsidRPr="004B48DB">
        <w:t>a) Adiamento do processo;</w:t>
      </w:r>
    </w:p>
    <w:p w:rsidR="00BA785D" w:rsidRPr="004B48DB" w:rsidRDefault="00BA785D" w:rsidP="00892E15">
      <w:pPr>
        <w:autoSpaceDE w:val="0"/>
        <w:autoSpaceDN w:val="0"/>
        <w:adjustRightInd w:val="0"/>
        <w:spacing w:line="360" w:lineRule="auto"/>
        <w:jc w:val="both"/>
      </w:pPr>
      <w:r w:rsidRPr="004B48DB">
        <w:t>b) revogação desta Chamada ou sua modificação no todo ou em parte.</w:t>
      </w:r>
    </w:p>
    <w:p w:rsidR="00BA785D" w:rsidRPr="004B48DB" w:rsidRDefault="00BA785D" w:rsidP="00892E15">
      <w:pPr>
        <w:autoSpaceDE w:val="0"/>
        <w:autoSpaceDN w:val="0"/>
        <w:adjustRightInd w:val="0"/>
        <w:spacing w:line="360" w:lineRule="auto"/>
        <w:jc w:val="both"/>
      </w:pPr>
    </w:p>
    <w:p w:rsidR="00BA785D" w:rsidRPr="004B48DB" w:rsidRDefault="00BA785D" w:rsidP="00892E15">
      <w:pPr>
        <w:autoSpaceDE w:val="0"/>
        <w:autoSpaceDN w:val="0"/>
        <w:adjustRightInd w:val="0"/>
        <w:spacing w:line="360" w:lineRule="auto"/>
        <w:jc w:val="both"/>
        <w:rPr>
          <w:b/>
          <w:bCs/>
        </w:rPr>
      </w:pPr>
      <w:r w:rsidRPr="004B48DB">
        <w:rPr>
          <w:b/>
          <w:bCs/>
        </w:rPr>
        <w:t>14. DISPOSIÇÕES FINAIS</w:t>
      </w:r>
    </w:p>
    <w:p w:rsidR="00BA785D" w:rsidRPr="004B48DB" w:rsidRDefault="00BA785D" w:rsidP="00892E15">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BA785D" w:rsidRPr="004B48DB" w:rsidRDefault="00BA785D" w:rsidP="00892E15">
      <w:pPr>
        <w:pStyle w:val="BodyTextIndent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BA785D" w:rsidRPr="004B48DB" w:rsidRDefault="00BA785D" w:rsidP="00892E15">
      <w:pPr>
        <w:autoSpaceDE w:val="0"/>
        <w:autoSpaceDN w:val="0"/>
        <w:adjustRightInd w:val="0"/>
        <w:spacing w:line="360" w:lineRule="auto"/>
        <w:jc w:val="both"/>
      </w:pPr>
      <w:r w:rsidRPr="004B48DB">
        <w:t xml:space="preserve">Os interessados poderão dirimir quaisquer dúvidas por meio do Telefone </w:t>
      </w:r>
      <w:r w:rsidRPr="00E72B01">
        <w:rPr>
          <w:color w:val="000000"/>
        </w:rPr>
        <w:t>(64)3641-1443</w:t>
      </w:r>
      <w:r w:rsidRPr="004B48DB">
        <w:t xml:space="preserve">, Conselho Escolar do </w:t>
      </w:r>
      <w:r w:rsidRPr="00E72B01">
        <w:rPr>
          <w:color w:val="000000"/>
        </w:rPr>
        <w:t>Colégio Estadual Vital de Oliveira.</w:t>
      </w:r>
    </w:p>
    <w:p w:rsidR="00BA785D" w:rsidRPr="004B48DB" w:rsidRDefault="00BA785D" w:rsidP="00892E15">
      <w:pPr>
        <w:autoSpaceDE w:val="0"/>
        <w:autoSpaceDN w:val="0"/>
        <w:adjustRightInd w:val="0"/>
        <w:spacing w:line="360" w:lineRule="auto"/>
        <w:jc w:val="both"/>
        <w:rPr>
          <w:sz w:val="20"/>
          <w:szCs w:val="20"/>
        </w:rPr>
      </w:pPr>
    </w:p>
    <w:p w:rsidR="00BA785D" w:rsidRPr="004B48DB" w:rsidRDefault="00BA785D" w:rsidP="00892E15">
      <w:pPr>
        <w:autoSpaceDE w:val="0"/>
        <w:autoSpaceDN w:val="0"/>
        <w:adjustRightInd w:val="0"/>
        <w:spacing w:line="360" w:lineRule="auto"/>
        <w:jc w:val="both"/>
        <w:rPr>
          <w:b/>
          <w:bCs/>
        </w:rPr>
      </w:pPr>
      <w:r w:rsidRPr="004B48DB">
        <w:rPr>
          <w:b/>
          <w:bCs/>
        </w:rPr>
        <w:t>15. FORO</w:t>
      </w:r>
    </w:p>
    <w:p w:rsidR="00BA785D" w:rsidRPr="004B48DB" w:rsidRDefault="00BA785D" w:rsidP="00892E15">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BA785D" w:rsidRPr="004B48DB" w:rsidRDefault="00BA785D" w:rsidP="00892E15">
      <w:pPr>
        <w:autoSpaceDE w:val="0"/>
        <w:autoSpaceDN w:val="0"/>
        <w:adjustRightInd w:val="0"/>
        <w:jc w:val="both"/>
        <w:rPr>
          <w:b/>
          <w:bCs/>
        </w:rPr>
      </w:pPr>
      <w:r w:rsidRPr="004B48DB">
        <w:rPr>
          <w:b/>
          <w:bCs/>
        </w:rPr>
        <w:t>ANEXO I – RELAÇÃO DAS ESCOLAS DO ESTADO</w:t>
      </w: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r w:rsidRPr="004B48DB">
        <w:rPr>
          <w:b/>
          <w:bCs/>
        </w:rPr>
        <w:t xml:space="preserve">ANEXO II – RELAÇÃO DE GÊNEROS (ESTIMATIVA DE CONSUMO) </w:t>
      </w:r>
      <w:r>
        <w:rPr>
          <w:b/>
          <w:bCs/>
        </w:rPr>
        <w:t>–</w:t>
      </w:r>
      <w:r w:rsidRPr="004B48DB">
        <w:rPr>
          <w:b/>
          <w:bCs/>
        </w:rPr>
        <w:t xml:space="preserve"> IDENTIFICAÇÃO E CLASSIFICAÇÃO DOS PRODUTOS</w:t>
      </w: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r w:rsidRPr="004B48DB">
        <w:rPr>
          <w:b/>
          <w:bCs/>
        </w:rPr>
        <w:t>ANEXO III- MODELO DE PROJETO DE VENDA CONFORME ANEXO V DA RESOLUÇÃO Nº 38 DO FNDE, DE 16/07/2009.</w:t>
      </w: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r w:rsidRPr="004B48DB">
        <w:rPr>
          <w:b/>
          <w:bCs/>
        </w:rPr>
        <w:t>ANEXO IV – MINUTA DO CONTRATO</w:t>
      </w: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pPr>
    </w:p>
    <w:p w:rsidR="00BA785D" w:rsidRPr="00F42A5D" w:rsidRDefault="00BA785D" w:rsidP="00892E15">
      <w:pPr>
        <w:autoSpaceDE w:val="0"/>
        <w:autoSpaceDN w:val="0"/>
        <w:adjustRightInd w:val="0"/>
        <w:jc w:val="center"/>
        <w:rPr>
          <w:b/>
          <w:bCs/>
          <w:color w:val="000000"/>
        </w:rPr>
      </w:pPr>
      <w:r w:rsidRPr="00F42A5D">
        <w:rPr>
          <w:b/>
          <w:bCs/>
          <w:color w:val="000000"/>
        </w:rPr>
        <w:t>Dalva Carvalho Lima Dias</w:t>
      </w:r>
    </w:p>
    <w:p w:rsidR="00BA785D" w:rsidRPr="004B48DB" w:rsidRDefault="00BA785D" w:rsidP="00892E15">
      <w:pPr>
        <w:autoSpaceDE w:val="0"/>
        <w:autoSpaceDN w:val="0"/>
        <w:adjustRightInd w:val="0"/>
        <w:jc w:val="center"/>
        <w:rPr>
          <w:b/>
          <w:bCs/>
        </w:rPr>
      </w:pPr>
      <w:r w:rsidRPr="004B48DB">
        <w:rPr>
          <w:b/>
          <w:bCs/>
        </w:rPr>
        <w:t xml:space="preserve">Presidente do Conselho da Unidade Escolar </w:t>
      </w:r>
      <w:r w:rsidRPr="00F42A5D">
        <w:rPr>
          <w:b/>
          <w:bCs/>
          <w:color w:val="000000"/>
        </w:rPr>
        <w:t>(Colégio Vital de Oliveira)</w:t>
      </w:r>
    </w:p>
    <w:p w:rsidR="00BA785D" w:rsidRPr="004B48DB" w:rsidRDefault="00BA785D" w:rsidP="00892E15">
      <w:pPr>
        <w:autoSpaceDE w:val="0"/>
        <w:autoSpaceDN w:val="0"/>
        <w:adjustRightInd w:val="0"/>
        <w:spacing w:line="360" w:lineRule="auto"/>
        <w:jc w:val="center"/>
      </w:pPr>
      <w:r w:rsidRPr="004B48DB">
        <w:rPr>
          <w:b/>
          <w:bCs/>
        </w:rPr>
        <w:t>SECRETARIA DA EDUCAÇÃO</w:t>
      </w:r>
    </w:p>
    <w:p w:rsidR="00BA785D" w:rsidRPr="004B48DB" w:rsidRDefault="00BA785D" w:rsidP="00892E15">
      <w:pPr>
        <w:tabs>
          <w:tab w:val="left" w:pos="1701"/>
          <w:tab w:val="left" w:pos="9639"/>
        </w:tabs>
        <w:spacing w:line="360" w:lineRule="auto"/>
        <w:ind w:right="-81"/>
        <w:jc w:val="both"/>
      </w:pPr>
    </w:p>
    <w:p w:rsidR="00BA785D" w:rsidRPr="004B48DB" w:rsidRDefault="00BA785D" w:rsidP="00892E15">
      <w:pPr>
        <w:autoSpaceDE w:val="0"/>
        <w:autoSpaceDN w:val="0"/>
        <w:adjustRightInd w:val="0"/>
        <w:jc w:val="both"/>
        <w:rPr>
          <w:b/>
          <w:bCs/>
        </w:rPr>
      </w:pPr>
      <w:r w:rsidRPr="004B48DB">
        <w:rPr>
          <w:b/>
        </w:rPr>
        <w:t xml:space="preserve">                             ANEXO I</w:t>
      </w:r>
      <w:r w:rsidRPr="004B48DB">
        <w:t xml:space="preserve"> </w:t>
      </w:r>
      <w:r>
        <w:t>–</w:t>
      </w:r>
      <w:r w:rsidRPr="004B48DB">
        <w:t xml:space="preserve"> </w:t>
      </w:r>
      <w:r w:rsidRPr="004B48DB">
        <w:rPr>
          <w:b/>
          <w:bCs/>
        </w:rPr>
        <w:t>RELAÇÃO DAS ESCOLAS DO ESTADO</w:t>
      </w: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r w:rsidRPr="004B48DB">
        <w:rPr>
          <w:b/>
          <w:bCs/>
        </w:rPr>
        <w:t xml:space="preserve">                         </w:t>
      </w:r>
    </w:p>
    <w:p w:rsidR="00BA785D" w:rsidRPr="004B48DB" w:rsidRDefault="00BA785D" w:rsidP="00892E15">
      <w:pPr>
        <w:autoSpaceDE w:val="0"/>
        <w:autoSpaceDN w:val="0"/>
        <w:adjustRightInd w:val="0"/>
        <w:jc w:val="both"/>
        <w:rPr>
          <w:b/>
          <w:bCs/>
        </w:rPr>
      </w:pPr>
      <w:r w:rsidRPr="004B48DB">
        <w:rPr>
          <w:b/>
          <w:bCs/>
        </w:rPr>
        <w:t xml:space="preserve">  ANEXO II – RELAÇÃO DE GÊNEROS ALIMENTÍCIOS (ESTIMATIVA DE CONSUMO) </w:t>
      </w:r>
      <w:r>
        <w:rPr>
          <w:b/>
          <w:bCs/>
        </w:rPr>
        <w:t>–</w:t>
      </w:r>
      <w:r w:rsidRPr="004B48DB">
        <w:rPr>
          <w:b/>
          <w:bCs/>
        </w:rPr>
        <w:t xml:space="preserve"> IDENTIFICAÇÃO E CLASSIFICAÇÃO DOS PRODUTOS</w:t>
      </w: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sz w:val="18"/>
          <w:szCs w:val="18"/>
        </w:rPr>
      </w:pPr>
    </w:p>
    <w:p w:rsidR="00BA785D" w:rsidRPr="004B48DB" w:rsidRDefault="00BA785D" w:rsidP="00892E15">
      <w:pPr>
        <w:autoSpaceDE w:val="0"/>
        <w:autoSpaceDN w:val="0"/>
        <w:adjustRightInd w:val="0"/>
        <w:jc w:val="both"/>
        <w:rPr>
          <w:b/>
        </w:rPr>
      </w:pPr>
      <w:r w:rsidRPr="004B48DB">
        <w:rPr>
          <w:b/>
        </w:rPr>
        <w:t>ESPECIFICAÇÕES TÉCNICAS DOS ALIMENTOS A SEREM ADQUIRIDOS PELO PROGRAMA ESTADUAL DE ALIMENTAÇÃO ESCOLAR</w:t>
      </w:r>
    </w:p>
    <w:p w:rsidR="00BA785D" w:rsidRPr="004B48DB" w:rsidRDefault="00BA785D" w:rsidP="00892E15">
      <w:pPr>
        <w:autoSpaceDE w:val="0"/>
        <w:autoSpaceDN w:val="0"/>
        <w:adjustRightInd w:val="0"/>
        <w:jc w:val="both"/>
        <w:rPr>
          <w:b/>
        </w:rPr>
      </w:pPr>
    </w:p>
    <w:p w:rsidR="00BA785D" w:rsidRPr="004B48DB" w:rsidRDefault="00BA785D" w:rsidP="00892E15">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BA785D" w:rsidRPr="004B48DB" w:rsidRDefault="00BA785D" w:rsidP="00892E15">
      <w:pPr>
        <w:numPr>
          <w:ilvl w:val="0"/>
          <w:numId w:val="1"/>
        </w:numPr>
        <w:autoSpaceDE w:val="0"/>
        <w:autoSpaceDN w:val="0"/>
        <w:adjustRightInd w:val="0"/>
        <w:jc w:val="both"/>
      </w:pPr>
      <w:r w:rsidRPr="004B48DB">
        <w:t>Denominação de venda do alimento;</w:t>
      </w:r>
    </w:p>
    <w:p w:rsidR="00BA785D" w:rsidRPr="004B48DB" w:rsidRDefault="00BA785D" w:rsidP="00892E15">
      <w:pPr>
        <w:numPr>
          <w:ilvl w:val="0"/>
          <w:numId w:val="1"/>
        </w:numPr>
        <w:autoSpaceDE w:val="0"/>
        <w:autoSpaceDN w:val="0"/>
        <w:adjustRightInd w:val="0"/>
        <w:jc w:val="both"/>
      </w:pPr>
      <w:r w:rsidRPr="004B48DB">
        <w:t>Lista de ingredientes;</w:t>
      </w:r>
    </w:p>
    <w:p w:rsidR="00BA785D" w:rsidRPr="004B48DB" w:rsidRDefault="00BA785D" w:rsidP="00892E15">
      <w:pPr>
        <w:numPr>
          <w:ilvl w:val="0"/>
          <w:numId w:val="1"/>
        </w:numPr>
        <w:autoSpaceDE w:val="0"/>
        <w:autoSpaceDN w:val="0"/>
        <w:adjustRightInd w:val="0"/>
        <w:jc w:val="both"/>
      </w:pPr>
      <w:r w:rsidRPr="004B48DB">
        <w:t>Conteúdos líquidos</w:t>
      </w:r>
    </w:p>
    <w:p w:rsidR="00BA785D" w:rsidRPr="004B48DB" w:rsidRDefault="00BA785D" w:rsidP="00892E15">
      <w:pPr>
        <w:numPr>
          <w:ilvl w:val="0"/>
          <w:numId w:val="1"/>
        </w:numPr>
        <w:autoSpaceDE w:val="0"/>
        <w:autoSpaceDN w:val="0"/>
        <w:adjustRightInd w:val="0"/>
        <w:jc w:val="both"/>
      </w:pPr>
      <w:r w:rsidRPr="004B48DB">
        <w:t>Identificação do lote;</w:t>
      </w:r>
    </w:p>
    <w:p w:rsidR="00BA785D" w:rsidRPr="004B48DB" w:rsidRDefault="00BA785D" w:rsidP="00892E15">
      <w:pPr>
        <w:numPr>
          <w:ilvl w:val="0"/>
          <w:numId w:val="1"/>
        </w:numPr>
        <w:autoSpaceDE w:val="0"/>
        <w:autoSpaceDN w:val="0"/>
        <w:adjustRightInd w:val="0"/>
        <w:jc w:val="both"/>
      </w:pPr>
      <w:r w:rsidRPr="004B48DB">
        <w:t>Prazo de validade;</w:t>
      </w:r>
    </w:p>
    <w:p w:rsidR="00BA785D" w:rsidRPr="004B48DB" w:rsidRDefault="00BA785D" w:rsidP="00892E15">
      <w:pPr>
        <w:numPr>
          <w:ilvl w:val="0"/>
          <w:numId w:val="1"/>
        </w:numPr>
        <w:autoSpaceDE w:val="0"/>
        <w:autoSpaceDN w:val="0"/>
        <w:adjustRightInd w:val="0"/>
        <w:jc w:val="both"/>
      </w:pPr>
      <w:r w:rsidRPr="004B48DB">
        <w:t>Instruções sobre o preparo e uso do alimento, quando necessário;</w:t>
      </w:r>
    </w:p>
    <w:p w:rsidR="00BA785D" w:rsidRPr="004B48DB" w:rsidRDefault="00BA785D" w:rsidP="00892E15">
      <w:pPr>
        <w:numPr>
          <w:ilvl w:val="0"/>
          <w:numId w:val="1"/>
        </w:numPr>
        <w:autoSpaceDE w:val="0"/>
        <w:autoSpaceDN w:val="0"/>
        <w:adjustRightInd w:val="0"/>
        <w:jc w:val="both"/>
      </w:pPr>
      <w:r w:rsidRPr="004B48DB">
        <w:t>Registro no órgão competente;</w:t>
      </w:r>
    </w:p>
    <w:p w:rsidR="00BA785D" w:rsidRPr="004B48DB" w:rsidRDefault="00BA785D" w:rsidP="00892E15">
      <w:pPr>
        <w:numPr>
          <w:ilvl w:val="0"/>
          <w:numId w:val="1"/>
        </w:numPr>
        <w:autoSpaceDE w:val="0"/>
        <w:autoSpaceDN w:val="0"/>
        <w:adjustRightInd w:val="0"/>
        <w:jc w:val="both"/>
      </w:pPr>
      <w:r w:rsidRPr="004B48DB">
        <w:t>Informação nutricional;</w:t>
      </w:r>
    </w:p>
    <w:p w:rsidR="00BA785D" w:rsidRPr="004B48DB" w:rsidRDefault="00BA785D" w:rsidP="00892E15">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BA785D" w:rsidRPr="004B48DB" w:rsidRDefault="00BA785D" w:rsidP="00892E15">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BA785D" w:rsidRPr="004B48DB" w:rsidRDefault="00BA785D" w:rsidP="00892E15">
      <w:pPr>
        <w:numPr>
          <w:ilvl w:val="0"/>
          <w:numId w:val="1"/>
        </w:numPr>
        <w:autoSpaceDE w:val="0"/>
        <w:autoSpaceDN w:val="0"/>
        <w:adjustRightInd w:val="0"/>
        <w:jc w:val="both"/>
      </w:pPr>
      <w:r w:rsidRPr="004B48DB">
        <w:t>Frutas e hortaliças frescas;</w:t>
      </w:r>
    </w:p>
    <w:p w:rsidR="00BA785D" w:rsidRPr="004B48DB" w:rsidRDefault="00BA785D" w:rsidP="00892E15">
      <w:pPr>
        <w:numPr>
          <w:ilvl w:val="0"/>
          <w:numId w:val="1"/>
        </w:numPr>
        <w:autoSpaceDE w:val="0"/>
        <w:autoSpaceDN w:val="0"/>
        <w:adjustRightInd w:val="0"/>
        <w:jc w:val="both"/>
      </w:pPr>
      <w:r w:rsidRPr="004B48DB">
        <w:t>Vinagre;</w:t>
      </w:r>
    </w:p>
    <w:p w:rsidR="00BA785D" w:rsidRPr="004B48DB" w:rsidRDefault="00BA785D" w:rsidP="00892E15">
      <w:pPr>
        <w:numPr>
          <w:ilvl w:val="0"/>
          <w:numId w:val="1"/>
        </w:numPr>
        <w:autoSpaceDE w:val="0"/>
        <w:autoSpaceDN w:val="0"/>
        <w:adjustRightInd w:val="0"/>
        <w:jc w:val="both"/>
      </w:pPr>
      <w:r w:rsidRPr="004B48DB">
        <w:t>Açúcar;</w:t>
      </w:r>
    </w:p>
    <w:p w:rsidR="00BA785D" w:rsidRPr="004B48DB" w:rsidRDefault="00BA785D" w:rsidP="00892E15">
      <w:pPr>
        <w:numPr>
          <w:ilvl w:val="0"/>
          <w:numId w:val="1"/>
        </w:numPr>
        <w:autoSpaceDE w:val="0"/>
        <w:autoSpaceDN w:val="0"/>
        <w:adjustRightInd w:val="0"/>
        <w:jc w:val="both"/>
      </w:pPr>
      <w:r w:rsidRPr="004B48DB">
        <w:t>Sal.</w:t>
      </w:r>
    </w:p>
    <w:p w:rsidR="00BA785D" w:rsidRPr="004B48DB" w:rsidRDefault="00BA785D" w:rsidP="00892E15">
      <w:pPr>
        <w:autoSpaceDE w:val="0"/>
        <w:autoSpaceDN w:val="0"/>
        <w:adjustRightInd w:val="0"/>
        <w:ind w:left="360"/>
        <w:jc w:val="both"/>
      </w:pPr>
    </w:p>
    <w:p w:rsidR="00BA785D" w:rsidRPr="004B48DB" w:rsidRDefault="00BA785D" w:rsidP="00892E15">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A785D" w:rsidRPr="004B48DB" w:rsidRDefault="00BA785D" w:rsidP="00892E15">
      <w:pPr>
        <w:autoSpaceDE w:val="0"/>
        <w:autoSpaceDN w:val="0"/>
        <w:adjustRightInd w:val="0"/>
        <w:jc w:val="both"/>
      </w:pPr>
      <w:r w:rsidRPr="004B48DB">
        <w:t>Órgãos responsáveis pela legislação de alimentos:</w:t>
      </w:r>
    </w:p>
    <w:p w:rsidR="00BA785D" w:rsidRPr="004B48DB" w:rsidRDefault="00BA785D" w:rsidP="00892E15">
      <w:pPr>
        <w:autoSpaceDE w:val="0"/>
        <w:autoSpaceDN w:val="0"/>
        <w:adjustRightInd w:val="0"/>
        <w:jc w:val="both"/>
      </w:pPr>
      <w:r w:rsidRPr="004B48DB">
        <w:t>ANVISA (Agência Nacional de Vigilância Sanitária)</w:t>
      </w:r>
    </w:p>
    <w:p w:rsidR="00BA785D" w:rsidRPr="004B48DB" w:rsidRDefault="00BA785D" w:rsidP="00892E15">
      <w:pPr>
        <w:autoSpaceDE w:val="0"/>
        <w:autoSpaceDN w:val="0"/>
        <w:adjustRightInd w:val="0"/>
        <w:jc w:val="both"/>
      </w:pPr>
      <w:r w:rsidRPr="004B48DB">
        <w:t>MAPA (Ministério da Agricultura, Pecuária e Abastecimento)</w:t>
      </w:r>
    </w:p>
    <w:p w:rsidR="00BA785D" w:rsidRPr="004B48DB" w:rsidRDefault="00BA785D" w:rsidP="00892E15">
      <w:pPr>
        <w:autoSpaceDE w:val="0"/>
        <w:autoSpaceDN w:val="0"/>
        <w:adjustRightInd w:val="0"/>
        <w:jc w:val="both"/>
      </w:pPr>
      <w:r w:rsidRPr="004B48DB">
        <w:t>INMETRO (Instituto de Metrologia)</w:t>
      </w:r>
    </w:p>
    <w:p w:rsidR="00BA785D" w:rsidRPr="004B48DB" w:rsidRDefault="00BA785D" w:rsidP="00892E15">
      <w:pPr>
        <w:autoSpaceDE w:val="0"/>
        <w:autoSpaceDN w:val="0"/>
        <w:adjustRightInd w:val="0"/>
        <w:jc w:val="both"/>
      </w:pPr>
    </w:p>
    <w:p w:rsidR="00BA785D" w:rsidRPr="004B48DB" w:rsidRDefault="00BA785D" w:rsidP="00892E15">
      <w:pPr>
        <w:autoSpaceDE w:val="0"/>
        <w:autoSpaceDN w:val="0"/>
        <w:adjustRightInd w:val="0"/>
        <w:jc w:val="both"/>
        <w:rPr>
          <w:b/>
        </w:rPr>
      </w:pPr>
      <w:r w:rsidRPr="004B48DB">
        <w:rPr>
          <w:b/>
        </w:rPr>
        <w:t>1 – HORTIFRUTIGRANJEIROS</w:t>
      </w:r>
    </w:p>
    <w:p w:rsidR="00BA785D" w:rsidRPr="004B48DB" w:rsidRDefault="00BA785D" w:rsidP="00892E15">
      <w:pPr>
        <w:autoSpaceDE w:val="0"/>
        <w:autoSpaceDN w:val="0"/>
        <w:adjustRightInd w:val="0"/>
        <w:jc w:val="both"/>
        <w:rPr>
          <w:b/>
        </w:rPr>
      </w:pPr>
    </w:p>
    <w:p w:rsidR="00BA785D" w:rsidRPr="004B48DB" w:rsidRDefault="00BA785D" w:rsidP="00892E15">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A785D" w:rsidRPr="004B48DB" w:rsidTr="006239E1">
        <w:tc>
          <w:tcPr>
            <w:tcW w:w="3328" w:type="dxa"/>
          </w:tcPr>
          <w:p w:rsidR="00BA785D" w:rsidRPr="004B48DB" w:rsidRDefault="00BA785D" w:rsidP="006239E1">
            <w:pPr>
              <w:autoSpaceDE w:val="0"/>
              <w:autoSpaceDN w:val="0"/>
              <w:adjustRightInd w:val="0"/>
              <w:jc w:val="both"/>
              <w:rPr>
                <w:b/>
              </w:rPr>
            </w:pPr>
            <w:r w:rsidRPr="004B48DB">
              <w:rPr>
                <w:b/>
              </w:rPr>
              <w:t>ALIMENTOS</w:t>
            </w:r>
          </w:p>
        </w:tc>
        <w:tc>
          <w:tcPr>
            <w:tcW w:w="2180" w:type="dxa"/>
          </w:tcPr>
          <w:p w:rsidR="00BA785D" w:rsidRPr="004B48DB" w:rsidRDefault="00BA785D" w:rsidP="006239E1">
            <w:pPr>
              <w:autoSpaceDE w:val="0"/>
              <w:autoSpaceDN w:val="0"/>
              <w:adjustRightInd w:val="0"/>
              <w:jc w:val="both"/>
              <w:rPr>
                <w:b/>
              </w:rPr>
            </w:pPr>
            <w:r w:rsidRPr="004B48DB">
              <w:rPr>
                <w:b/>
              </w:rPr>
              <w:t>UNIDADE</w:t>
            </w:r>
          </w:p>
        </w:tc>
        <w:tc>
          <w:tcPr>
            <w:tcW w:w="4478" w:type="dxa"/>
          </w:tcPr>
          <w:p w:rsidR="00BA785D" w:rsidRPr="004B48DB" w:rsidRDefault="00BA785D" w:rsidP="006239E1">
            <w:pPr>
              <w:autoSpaceDE w:val="0"/>
              <w:autoSpaceDN w:val="0"/>
              <w:adjustRightInd w:val="0"/>
              <w:jc w:val="both"/>
              <w:rPr>
                <w:b/>
              </w:rPr>
            </w:pPr>
            <w:r w:rsidRPr="004B48DB">
              <w:rPr>
                <w:b/>
              </w:rPr>
              <w:t>VARIEDADES</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Abacaxi</w:t>
            </w:r>
          </w:p>
        </w:tc>
        <w:tc>
          <w:tcPr>
            <w:tcW w:w="2180" w:type="dxa"/>
          </w:tcPr>
          <w:p w:rsidR="00BA785D" w:rsidRPr="004B48DB" w:rsidRDefault="00BA785D" w:rsidP="006239E1">
            <w:pPr>
              <w:autoSpaceDE w:val="0"/>
              <w:autoSpaceDN w:val="0"/>
              <w:adjustRightInd w:val="0"/>
              <w:jc w:val="both"/>
            </w:pPr>
            <w:r w:rsidRPr="004B48DB">
              <w:t>Kg/Un</w:t>
            </w:r>
          </w:p>
        </w:tc>
        <w:tc>
          <w:tcPr>
            <w:tcW w:w="4478" w:type="dxa"/>
          </w:tcPr>
          <w:p w:rsidR="00BA785D" w:rsidRPr="004B48DB" w:rsidRDefault="00BA785D" w:rsidP="006239E1">
            <w:pPr>
              <w:autoSpaceDE w:val="0"/>
              <w:autoSpaceDN w:val="0"/>
              <w:adjustRightInd w:val="0"/>
              <w:jc w:val="both"/>
            </w:pPr>
            <w:r w:rsidRPr="004B48DB">
              <w:t>Havaí ou pérola</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Banana</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Madura; nanica, maçã, prata, da terra</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Laranja</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Pêra</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Maçã</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Fuji ou gala, nacional</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Mamão</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Formosa</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Melancia</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Peso entre 6 a 10 Kg</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Abóbora</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Madura; moranga, cabotiá, paulista</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 xml:space="preserve">Alface </w:t>
            </w:r>
          </w:p>
        </w:tc>
        <w:tc>
          <w:tcPr>
            <w:tcW w:w="2180" w:type="dxa"/>
          </w:tcPr>
          <w:p w:rsidR="00BA785D" w:rsidRPr="004B48DB" w:rsidRDefault="00BA785D" w:rsidP="006239E1">
            <w:pPr>
              <w:autoSpaceDE w:val="0"/>
              <w:autoSpaceDN w:val="0"/>
              <w:adjustRightInd w:val="0"/>
              <w:jc w:val="both"/>
            </w:pPr>
            <w:r w:rsidRPr="004B48DB">
              <w:t>Mç</w:t>
            </w:r>
          </w:p>
        </w:tc>
        <w:tc>
          <w:tcPr>
            <w:tcW w:w="4478" w:type="dxa"/>
          </w:tcPr>
          <w:p w:rsidR="00BA785D" w:rsidRPr="004B48DB" w:rsidRDefault="00BA785D" w:rsidP="006239E1">
            <w:pPr>
              <w:autoSpaceDE w:val="0"/>
              <w:autoSpaceDN w:val="0"/>
              <w:adjustRightInd w:val="0"/>
              <w:jc w:val="both"/>
            </w:pPr>
            <w:r w:rsidRPr="004B48DB">
              <w:t>Lisa</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Couve</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Manteiga</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Milho</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Verde</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Pimentão</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Verde</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Repolho</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Verde</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Tomate</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Para salada extra A, ou caquí</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Vagem</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p>
        </w:tc>
      </w:tr>
      <w:tr w:rsidR="00BA785D" w:rsidRPr="004B48DB" w:rsidTr="006239E1">
        <w:tc>
          <w:tcPr>
            <w:tcW w:w="3328" w:type="dxa"/>
          </w:tcPr>
          <w:p w:rsidR="00BA785D" w:rsidRPr="004B48DB" w:rsidRDefault="00BA785D" w:rsidP="006239E1">
            <w:pPr>
              <w:autoSpaceDE w:val="0"/>
              <w:autoSpaceDN w:val="0"/>
              <w:adjustRightInd w:val="0"/>
              <w:jc w:val="both"/>
            </w:pPr>
            <w:r w:rsidRPr="004B48DB">
              <w:t>Mandioca</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p>
        </w:tc>
      </w:tr>
      <w:tr w:rsidR="00BA785D" w:rsidRPr="004B48DB" w:rsidTr="006239E1">
        <w:tc>
          <w:tcPr>
            <w:tcW w:w="3328" w:type="dxa"/>
          </w:tcPr>
          <w:p w:rsidR="00BA785D" w:rsidRPr="004B48DB" w:rsidRDefault="00BA785D" w:rsidP="006239E1">
            <w:pPr>
              <w:autoSpaceDE w:val="0"/>
              <w:autoSpaceDN w:val="0"/>
              <w:adjustRightInd w:val="0"/>
              <w:jc w:val="both"/>
            </w:pPr>
            <w:r w:rsidRPr="004B48DB">
              <w:t>Salsa</w:t>
            </w:r>
          </w:p>
        </w:tc>
        <w:tc>
          <w:tcPr>
            <w:tcW w:w="2180" w:type="dxa"/>
          </w:tcPr>
          <w:p w:rsidR="00BA785D" w:rsidRPr="004B48DB" w:rsidRDefault="00BA785D" w:rsidP="006239E1">
            <w:pPr>
              <w:autoSpaceDE w:val="0"/>
              <w:autoSpaceDN w:val="0"/>
              <w:adjustRightInd w:val="0"/>
              <w:jc w:val="both"/>
            </w:pPr>
            <w:r w:rsidRPr="004B48DB">
              <w:t>Mç</w:t>
            </w:r>
          </w:p>
        </w:tc>
        <w:tc>
          <w:tcPr>
            <w:tcW w:w="4478" w:type="dxa"/>
          </w:tcPr>
          <w:p w:rsidR="00BA785D" w:rsidRPr="004B48DB" w:rsidRDefault="00BA785D" w:rsidP="006239E1">
            <w:pPr>
              <w:autoSpaceDE w:val="0"/>
              <w:autoSpaceDN w:val="0"/>
              <w:adjustRightInd w:val="0"/>
              <w:jc w:val="both"/>
            </w:pPr>
          </w:p>
        </w:tc>
      </w:tr>
      <w:tr w:rsidR="00BA785D" w:rsidRPr="004B48DB" w:rsidTr="006239E1">
        <w:tc>
          <w:tcPr>
            <w:tcW w:w="3328" w:type="dxa"/>
          </w:tcPr>
          <w:p w:rsidR="00BA785D" w:rsidRPr="004B48DB" w:rsidRDefault="00BA785D" w:rsidP="006239E1">
            <w:pPr>
              <w:autoSpaceDE w:val="0"/>
              <w:autoSpaceDN w:val="0"/>
              <w:adjustRightInd w:val="0"/>
              <w:jc w:val="both"/>
            </w:pPr>
            <w:r w:rsidRPr="004B48DB">
              <w:t>Cebolinha</w:t>
            </w:r>
          </w:p>
        </w:tc>
        <w:tc>
          <w:tcPr>
            <w:tcW w:w="2180" w:type="dxa"/>
          </w:tcPr>
          <w:p w:rsidR="00BA785D" w:rsidRPr="004B48DB" w:rsidRDefault="00BA785D" w:rsidP="006239E1">
            <w:pPr>
              <w:autoSpaceDE w:val="0"/>
              <w:autoSpaceDN w:val="0"/>
              <w:adjustRightInd w:val="0"/>
              <w:jc w:val="both"/>
            </w:pPr>
            <w:r w:rsidRPr="004B48DB">
              <w:t>Mç</w:t>
            </w:r>
          </w:p>
        </w:tc>
        <w:tc>
          <w:tcPr>
            <w:tcW w:w="4478" w:type="dxa"/>
          </w:tcPr>
          <w:p w:rsidR="00BA785D" w:rsidRPr="004B48DB" w:rsidRDefault="00BA785D" w:rsidP="006239E1">
            <w:pPr>
              <w:autoSpaceDE w:val="0"/>
              <w:autoSpaceDN w:val="0"/>
              <w:adjustRightInd w:val="0"/>
              <w:jc w:val="both"/>
            </w:pPr>
          </w:p>
        </w:tc>
      </w:tr>
      <w:tr w:rsidR="00BA785D" w:rsidRPr="004B48DB" w:rsidTr="006239E1">
        <w:tc>
          <w:tcPr>
            <w:tcW w:w="3328" w:type="dxa"/>
          </w:tcPr>
          <w:p w:rsidR="00BA785D" w:rsidRPr="004B48DB" w:rsidRDefault="00BA785D" w:rsidP="006239E1">
            <w:pPr>
              <w:autoSpaceDE w:val="0"/>
              <w:autoSpaceDN w:val="0"/>
              <w:adjustRightInd w:val="0"/>
              <w:jc w:val="both"/>
            </w:pPr>
            <w:r w:rsidRPr="004B48DB">
              <w:t>Cebola</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Branca ou roxa</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Cenoura</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p>
        </w:tc>
      </w:tr>
      <w:tr w:rsidR="00BA785D" w:rsidRPr="004B48DB" w:rsidTr="006239E1">
        <w:tc>
          <w:tcPr>
            <w:tcW w:w="3328" w:type="dxa"/>
          </w:tcPr>
          <w:p w:rsidR="00BA785D" w:rsidRPr="004B48DB" w:rsidRDefault="00BA785D" w:rsidP="006239E1">
            <w:pPr>
              <w:autoSpaceDE w:val="0"/>
              <w:autoSpaceDN w:val="0"/>
              <w:adjustRightInd w:val="0"/>
              <w:jc w:val="both"/>
            </w:pPr>
            <w:r w:rsidRPr="004B48DB">
              <w:t>Chuchu</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p>
        </w:tc>
      </w:tr>
      <w:tr w:rsidR="00BA785D" w:rsidRPr="004B48DB" w:rsidTr="006239E1">
        <w:tc>
          <w:tcPr>
            <w:tcW w:w="3328" w:type="dxa"/>
          </w:tcPr>
          <w:p w:rsidR="00BA785D" w:rsidRPr="004B48DB" w:rsidRDefault="00BA785D" w:rsidP="006239E1">
            <w:pPr>
              <w:autoSpaceDE w:val="0"/>
              <w:autoSpaceDN w:val="0"/>
              <w:adjustRightInd w:val="0"/>
              <w:jc w:val="both"/>
            </w:pPr>
            <w:r w:rsidRPr="004B48DB">
              <w:t>Alho</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Branco ou roxo, sem réstia, bulbo inteiriço</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Beterraba</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Especial tipo A</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Batata</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Doce</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Batata</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Inglesa</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Limão</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r w:rsidRPr="004B48DB">
              <w:t>Taiti</w:t>
            </w:r>
          </w:p>
        </w:tc>
      </w:tr>
      <w:tr w:rsidR="00BA785D" w:rsidRPr="004B48DB" w:rsidTr="006239E1">
        <w:tc>
          <w:tcPr>
            <w:tcW w:w="3328" w:type="dxa"/>
          </w:tcPr>
          <w:p w:rsidR="00BA785D" w:rsidRPr="004B48DB" w:rsidRDefault="00BA785D" w:rsidP="006239E1">
            <w:pPr>
              <w:autoSpaceDE w:val="0"/>
              <w:autoSpaceDN w:val="0"/>
              <w:adjustRightInd w:val="0"/>
              <w:jc w:val="both"/>
            </w:pPr>
            <w:r w:rsidRPr="004B48DB">
              <w:t>Inhame</w:t>
            </w:r>
          </w:p>
        </w:tc>
        <w:tc>
          <w:tcPr>
            <w:tcW w:w="2180" w:type="dxa"/>
          </w:tcPr>
          <w:p w:rsidR="00BA785D" w:rsidRPr="004B48DB" w:rsidRDefault="00BA785D" w:rsidP="006239E1">
            <w:pPr>
              <w:autoSpaceDE w:val="0"/>
              <w:autoSpaceDN w:val="0"/>
              <w:adjustRightInd w:val="0"/>
              <w:jc w:val="both"/>
            </w:pPr>
            <w:r w:rsidRPr="004B48DB">
              <w:t>Kg</w:t>
            </w:r>
          </w:p>
        </w:tc>
        <w:tc>
          <w:tcPr>
            <w:tcW w:w="4478" w:type="dxa"/>
          </w:tcPr>
          <w:p w:rsidR="00BA785D" w:rsidRPr="004B48DB" w:rsidRDefault="00BA785D" w:rsidP="006239E1">
            <w:pPr>
              <w:autoSpaceDE w:val="0"/>
              <w:autoSpaceDN w:val="0"/>
              <w:adjustRightInd w:val="0"/>
              <w:jc w:val="both"/>
            </w:pPr>
          </w:p>
        </w:tc>
      </w:tr>
      <w:tr w:rsidR="00BA785D" w:rsidRPr="004B48DB" w:rsidTr="006239E1">
        <w:tc>
          <w:tcPr>
            <w:tcW w:w="3328" w:type="dxa"/>
          </w:tcPr>
          <w:p w:rsidR="00BA785D" w:rsidRPr="004B48DB" w:rsidRDefault="00BA785D" w:rsidP="006239E1">
            <w:pPr>
              <w:autoSpaceDE w:val="0"/>
              <w:autoSpaceDN w:val="0"/>
              <w:adjustRightInd w:val="0"/>
              <w:jc w:val="both"/>
            </w:pPr>
            <w:r w:rsidRPr="004B48DB">
              <w:t>Ovo</w:t>
            </w:r>
          </w:p>
        </w:tc>
        <w:tc>
          <w:tcPr>
            <w:tcW w:w="2180" w:type="dxa"/>
          </w:tcPr>
          <w:p w:rsidR="00BA785D" w:rsidRPr="004B48DB" w:rsidRDefault="00BA785D" w:rsidP="006239E1">
            <w:pPr>
              <w:autoSpaceDE w:val="0"/>
              <w:autoSpaceDN w:val="0"/>
              <w:adjustRightInd w:val="0"/>
              <w:jc w:val="both"/>
            </w:pPr>
            <w:r w:rsidRPr="004B48DB">
              <w:t>Dz</w:t>
            </w:r>
          </w:p>
        </w:tc>
        <w:tc>
          <w:tcPr>
            <w:tcW w:w="4478" w:type="dxa"/>
          </w:tcPr>
          <w:p w:rsidR="00BA785D" w:rsidRPr="004B48DB" w:rsidRDefault="00BA785D" w:rsidP="006239E1">
            <w:pPr>
              <w:autoSpaceDE w:val="0"/>
              <w:autoSpaceDN w:val="0"/>
              <w:adjustRightInd w:val="0"/>
              <w:jc w:val="both"/>
            </w:pPr>
            <w:r w:rsidRPr="004B48DB">
              <w:t>De galinha, branco ou de cor, classe A, casca limpa, sem manchas ou deformações</w:t>
            </w:r>
          </w:p>
        </w:tc>
      </w:tr>
    </w:tbl>
    <w:p w:rsidR="00BA785D" w:rsidRPr="004B48DB" w:rsidRDefault="00BA785D" w:rsidP="00892E15">
      <w:pPr>
        <w:autoSpaceDE w:val="0"/>
        <w:autoSpaceDN w:val="0"/>
        <w:adjustRightInd w:val="0"/>
        <w:jc w:val="both"/>
      </w:pPr>
    </w:p>
    <w:p w:rsidR="00BA785D" w:rsidRDefault="00BA785D" w:rsidP="00892E15">
      <w:pPr>
        <w:autoSpaceDE w:val="0"/>
        <w:autoSpaceDN w:val="0"/>
        <w:adjustRightInd w:val="0"/>
        <w:jc w:val="both"/>
      </w:pPr>
    </w:p>
    <w:p w:rsidR="00BA785D" w:rsidRDefault="00BA785D" w:rsidP="00892E15">
      <w:pPr>
        <w:autoSpaceDE w:val="0"/>
        <w:autoSpaceDN w:val="0"/>
        <w:adjustRightInd w:val="0"/>
        <w:jc w:val="both"/>
      </w:pPr>
    </w:p>
    <w:p w:rsidR="00BA785D" w:rsidRDefault="00BA785D" w:rsidP="00892E15">
      <w:pPr>
        <w:autoSpaceDE w:val="0"/>
        <w:autoSpaceDN w:val="0"/>
        <w:adjustRightInd w:val="0"/>
        <w:jc w:val="both"/>
      </w:pPr>
    </w:p>
    <w:p w:rsidR="00BA785D" w:rsidRPr="004B48DB" w:rsidRDefault="00BA785D" w:rsidP="00892E15">
      <w:pPr>
        <w:autoSpaceDE w:val="0"/>
        <w:autoSpaceDN w:val="0"/>
        <w:adjustRightInd w:val="0"/>
        <w:jc w:val="both"/>
      </w:pPr>
    </w:p>
    <w:p w:rsidR="00BA785D" w:rsidRPr="004B48DB" w:rsidRDefault="00BA785D" w:rsidP="00892E15">
      <w:pPr>
        <w:autoSpaceDE w:val="0"/>
        <w:autoSpaceDN w:val="0"/>
        <w:adjustRightInd w:val="0"/>
        <w:jc w:val="both"/>
        <w:rPr>
          <w:b/>
        </w:rPr>
      </w:pPr>
      <w:r w:rsidRPr="004B48DB">
        <w:rPr>
          <w:b/>
        </w:rPr>
        <w:t>2 – GENEROS ALIMENTÍCIOS</w:t>
      </w:r>
    </w:p>
    <w:p w:rsidR="00BA785D" w:rsidRPr="004B48DB" w:rsidRDefault="00BA785D" w:rsidP="00892E15">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A785D" w:rsidRPr="004B48DB" w:rsidTr="006239E1">
        <w:tc>
          <w:tcPr>
            <w:tcW w:w="5508" w:type="dxa"/>
          </w:tcPr>
          <w:p w:rsidR="00BA785D" w:rsidRPr="004B48DB" w:rsidRDefault="00BA785D" w:rsidP="006239E1">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BA785D" w:rsidRPr="004B48DB" w:rsidRDefault="00BA785D" w:rsidP="006239E1">
            <w:pPr>
              <w:autoSpaceDE w:val="0"/>
              <w:autoSpaceDN w:val="0"/>
              <w:adjustRightInd w:val="0"/>
              <w:jc w:val="both"/>
            </w:pPr>
            <w:r w:rsidRPr="004B48DB">
              <w:t>Embalagem de polietileno transparente, resistente. De 500g a 1 Kg.</w:t>
            </w:r>
          </w:p>
        </w:tc>
        <w:tc>
          <w:tcPr>
            <w:tcW w:w="1058" w:type="dxa"/>
          </w:tcPr>
          <w:p w:rsidR="00BA785D" w:rsidRPr="004B48DB" w:rsidRDefault="00BA785D" w:rsidP="006239E1">
            <w:pPr>
              <w:autoSpaceDE w:val="0"/>
              <w:autoSpaceDN w:val="0"/>
              <w:adjustRightInd w:val="0"/>
              <w:jc w:val="both"/>
            </w:pPr>
            <w:r w:rsidRPr="004B48DB">
              <w:t>Kg</w:t>
            </w:r>
          </w:p>
        </w:tc>
      </w:tr>
      <w:tr w:rsidR="00BA785D" w:rsidRPr="004B48DB" w:rsidTr="006239E1">
        <w:tc>
          <w:tcPr>
            <w:tcW w:w="5508" w:type="dxa"/>
          </w:tcPr>
          <w:p w:rsidR="00BA785D" w:rsidRPr="004B48DB" w:rsidRDefault="00BA785D" w:rsidP="006239E1">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BA785D" w:rsidRPr="004B48DB" w:rsidRDefault="00BA785D" w:rsidP="006239E1">
            <w:pPr>
              <w:autoSpaceDE w:val="0"/>
              <w:autoSpaceDN w:val="0"/>
              <w:adjustRightInd w:val="0"/>
              <w:jc w:val="both"/>
            </w:pPr>
            <w:r w:rsidRPr="004B48DB">
              <w:t>Embalagem de polietileno. De 500g a 1 Kg.</w:t>
            </w:r>
          </w:p>
        </w:tc>
        <w:tc>
          <w:tcPr>
            <w:tcW w:w="1058" w:type="dxa"/>
          </w:tcPr>
          <w:p w:rsidR="00BA785D" w:rsidRPr="004B48DB" w:rsidRDefault="00BA785D" w:rsidP="006239E1">
            <w:pPr>
              <w:autoSpaceDE w:val="0"/>
              <w:autoSpaceDN w:val="0"/>
              <w:adjustRightInd w:val="0"/>
              <w:jc w:val="both"/>
            </w:pPr>
            <w:r w:rsidRPr="004B48DB">
              <w:t>Kg</w:t>
            </w:r>
          </w:p>
        </w:tc>
      </w:tr>
      <w:tr w:rsidR="00BA785D" w:rsidRPr="004B48DB" w:rsidTr="006239E1">
        <w:tc>
          <w:tcPr>
            <w:tcW w:w="5508" w:type="dxa"/>
          </w:tcPr>
          <w:p w:rsidR="00BA785D" w:rsidRPr="004B48DB" w:rsidRDefault="00BA785D" w:rsidP="006239E1">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BA785D" w:rsidRPr="004B48DB" w:rsidRDefault="00BA785D" w:rsidP="006239E1">
            <w:pPr>
              <w:autoSpaceDE w:val="0"/>
              <w:autoSpaceDN w:val="0"/>
              <w:adjustRightInd w:val="0"/>
              <w:jc w:val="both"/>
            </w:pPr>
            <w:r w:rsidRPr="004B48DB">
              <w:t>Embalagem em polipropileno de baixa densidade atóxico. De 100g até 1 Kg.</w:t>
            </w:r>
          </w:p>
        </w:tc>
        <w:tc>
          <w:tcPr>
            <w:tcW w:w="1058" w:type="dxa"/>
          </w:tcPr>
          <w:p w:rsidR="00BA785D" w:rsidRPr="004B48DB" w:rsidRDefault="00BA785D" w:rsidP="006239E1">
            <w:pPr>
              <w:autoSpaceDE w:val="0"/>
              <w:autoSpaceDN w:val="0"/>
              <w:adjustRightInd w:val="0"/>
              <w:jc w:val="both"/>
            </w:pPr>
            <w:r w:rsidRPr="004B48DB">
              <w:t>Kg</w:t>
            </w:r>
          </w:p>
        </w:tc>
      </w:tr>
      <w:tr w:rsidR="00BA785D" w:rsidRPr="004B48DB" w:rsidTr="006239E1">
        <w:tc>
          <w:tcPr>
            <w:tcW w:w="5508" w:type="dxa"/>
          </w:tcPr>
          <w:p w:rsidR="00BA785D" w:rsidRPr="004B48DB" w:rsidRDefault="00BA785D" w:rsidP="006239E1">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A785D" w:rsidRPr="004B48DB" w:rsidRDefault="00BA785D" w:rsidP="006239E1">
            <w:pPr>
              <w:autoSpaceDE w:val="0"/>
              <w:autoSpaceDN w:val="0"/>
              <w:adjustRightInd w:val="0"/>
              <w:jc w:val="both"/>
            </w:pPr>
            <w:r w:rsidRPr="004B48DB">
              <w:t>Embalagem em polietileno de baixa densidade atóxico. De 30g até 1 Kg.</w:t>
            </w:r>
          </w:p>
        </w:tc>
        <w:tc>
          <w:tcPr>
            <w:tcW w:w="1058" w:type="dxa"/>
          </w:tcPr>
          <w:p w:rsidR="00BA785D" w:rsidRPr="004B48DB" w:rsidRDefault="00BA785D" w:rsidP="006239E1">
            <w:pPr>
              <w:autoSpaceDE w:val="0"/>
              <w:autoSpaceDN w:val="0"/>
              <w:adjustRightInd w:val="0"/>
              <w:jc w:val="both"/>
            </w:pPr>
            <w:r w:rsidRPr="004B48DB">
              <w:t>Kg</w:t>
            </w:r>
          </w:p>
        </w:tc>
      </w:tr>
    </w:tbl>
    <w:p w:rsidR="00BA785D" w:rsidRPr="004B48DB" w:rsidRDefault="00BA785D" w:rsidP="00892E15">
      <w:pPr>
        <w:autoSpaceDE w:val="0"/>
        <w:autoSpaceDN w:val="0"/>
        <w:adjustRightInd w:val="0"/>
        <w:jc w:val="both"/>
        <w:rPr>
          <w:sz w:val="18"/>
          <w:szCs w:val="18"/>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r w:rsidRPr="004B48DB">
        <w:rPr>
          <w:b/>
          <w:bCs/>
        </w:rPr>
        <w:t>NESTE QUADRO, COLOCAR OS ALIMENTOS QUE A UNIDADE ESCOLAR COMPRARÁ NO PERÍODO.</w:t>
      </w:r>
    </w:p>
    <w:p w:rsidR="00BA785D" w:rsidRPr="004B48DB" w:rsidRDefault="00BA785D" w:rsidP="00892E15">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BA785D" w:rsidRPr="003E40A3" w:rsidTr="006239E1">
        <w:tc>
          <w:tcPr>
            <w:tcW w:w="4351" w:type="dxa"/>
          </w:tcPr>
          <w:p w:rsidR="00BA785D" w:rsidRPr="003E40A3" w:rsidRDefault="00BA785D" w:rsidP="006239E1">
            <w:pPr>
              <w:autoSpaceDE w:val="0"/>
              <w:autoSpaceDN w:val="0"/>
              <w:adjustRightInd w:val="0"/>
              <w:jc w:val="center"/>
              <w:rPr>
                <w:b/>
                <w:bCs/>
              </w:rPr>
            </w:pPr>
            <w:r w:rsidRPr="003E40A3">
              <w:rPr>
                <w:b/>
                <w:bCs/>
              </w:rPr>
              <w:t>GÊNEROS ALIMENTÍCIOS</w:t>
            </w:r>
          </w:p>
        </w:tc>
        <w:tc>
          <w:tcPr>
            <w:tcW w:w="4369" w:type="dxa"/>
          </w:tcPr>
          <w:p w:rsidR="00BA785D" w:rsidRPr="003E40A3" w:rsidRDefault="00BA785D" w:rsidP="006239E1">
            <w:pPr>
              <w:autoSpaceDE w:val="0"/>
              <w:autoSpaceDN w:val="0"/>
              <w:adjustRightInd w:val="0"/>
              <w:jc w:val="center"/>
              <w:rPr>
                <w:b/>
                <w:bCs/>
              </w:rPr>
            </w:pPr>
            <w:r w:rsidRPr="003E40A3">
              <w:rPr>
                <w:b/>
                <w:bCs/>
              </w:rPr>
              <w:t>QUANTITATIVO</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 xml:space="preserve">ABACAXI </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150 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ABÓBRINHA VERDE</w:t>
            </w:r>
          </w:p>
        </w:tc>
        <w:tc>
          <w:tcPr>
            <w:tcW w:w="4369" w:type="dxa"/>
            <w:vAlign w:val="bottom"/>
          </w:tcPr>
          <w:p w:rsidR="00BA785D" w:rsidRDefault="00BA785D" w:rsidP="001D323A">
            <w:pPr>
              <w:rPr>
                <w:rFonts w:ascii="Arial" w:hAnsi="Arial" w:cs="Arial"/>
                <w:sz w:val="20"/>
                <w:szCs w:val="20"/>
              </w:rPr>
            </w:pPr>
            <w:r>
              <w:rPr>
                <w:rFonts w:ascii="Arial" w:hAnsi="Arial" w:cs="Arial"/>
                <w:sz w:val="20"/>
                <w:szCs w:val="20"/>
              </w:rPr>
              <w:t>30 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ABOBORA KABOTIÁ</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25 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BANANA DA TERRA</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75 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BANANA MAÇÃ</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150 KG</w:t>
            </w:r>
          </w:p>
        </w:tc>
      </w:tr>
      <w:tr w:rsidR="00BA785D" w:rsidRPr="003E40A3" w:rsidTr="006239E1">
        <w:tc>
          <w:tcPr>
            <w:tcW w:w="4351" w:type="dxa"/>
            <w:vAlign w:val="bottom"/>
          </w:tcPr>
          <w:p w:rsidR="00BA785D" w:rsidRPr="001D323A" w:rsidRDefault="00BA785D" w:rsidP="006239E1">
            <w:pPr>
              <w:rPr>
                <w:rFonts w:ascii="Arial" w:hAnsi="Arial" w:cs="Arial"/>
                <w:sz w:val="20"/>
                <w:szCs w:val="20"/>
              </w:rPr>
            </w:pPr>
            <w:r w:rsidRPr="001D323A">
              <w:rPr>
                <w:rFonts w:ascii="Arial" w:hAnsi="Arial" w:cs="Arial"/>
                <w:sz w:val="20"/>
                <w:szCs w:val="20"/>
              </w:rPr>
              <w:t>BANANA PRATA</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100KG</w:t>
            </w:r>
          </w:p>
        </w:tc>
      </w:tr>
      <w:tr w:rsidR="00BA785D" w:rsidRPr="003E40A3" w:rsidTr="006239E1">
        <w:tc>
          <w:tcPr>
            <w:tcW w:w="4351" w:type="dxa"/>
            <w:vAlign w:val="bottom"/>
          </w:tcPr>
          <w:p w:rsidR="00BA785D" w:rsidRPr="001D323A" w:rsidRDefault="00BA785D" w:rsidP="006239E1">
            <w:pPr>
              <w:rPr>
                <w:rFonts w:ascii="Arial" w:hAnsi="Arial" w:cs="Arial"/>
                <w:sz w:val="20"/>
                <w:szCs w:val="20"/>
              </w:rPr>
            </w:pPr>
            <w:r>
              <w:rPr>
                <w:rFonts w:ascii="Arial" w:hAnsi="Arial" w:cs="Arial"/>
                <w:sz w:val="20"/>
                <w:szCs w:val="20"/>
              </w:rPr>
              <w:t>BANANA DA TERRA</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30KG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BATATA DOCE</w:t>
            </w:r>
          </w:p>
        </w:tc>
        <w:tc>
          <w:tcPr>
            <w:tcW w:w="4369" w:type="dxa"/>
            <w:vAlign w:val="bottom"/>
          </w:tcPr>
          <w:p w:rsidR="00BA785D" w:rsidRDefault="00BA785D" w:rsidP="00C714BC">
            <w:pPr>
              <w:rPr>
                <w:rFonts w:ascii="Arial" w:hAnsi="Arial" w:cs="Arial"/>
                <w:sz w:val="20"/>
                <w:szCs w:val="20"/>
              </w:rPr>
            </w:pPr>
            <w:r>
              <w:rPr>
                <w:rFonts w:ascii="Arial" w:hAnsi="Arial" w:cs="Arial"/>
                <w:sz w:val="20"/>
                <w:szCs w:val="20"/>
              </w:rPr>
              <w:t>20KG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BATATINHA</w:t>
            </w:r>
          </w:p>
        </w:tc>
        <w:tc>
          <w:tcPr>
            <w:tcW w:w="4369" w:type="dxa"/>
            <w:vAlign w:val="bottom"/>
          </w:tcPr>
          <w:p w:rsidR="00BA785D" w:rsidRDefault="00BA785D" w:rsidP="00C714BC">
            <w:pPr>
              <w:rPr>
                <w:rFonts w:ascii="Arial" w:hAnsi="Arial" w:cs="Arial"/>
                <w:sz w:val="20"/>
                <w:szCs w:val="20"/>
              </w:rPr>
            </w:pPr>
            <w:r>
              <w:rPr>
                <w:rFonts w:ascii="Arial" w:hAnsi="Arial" w:cs="Arial"/>
                <w:sz w:val="20"/>
                <w:szCs w:val="20"/>
              </w:rPr>
              <w:t>110 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BETERRABA</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20KG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CEBOLA</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160KG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CENOURA</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130 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CHUCHU</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30 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LARANJA</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200 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MAMÃO</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80 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MANDIOCA</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100 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MILHO VERDE</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150KG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OVO</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80DZ</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REPOLHO</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120 KG</w:t>
            </w:r>
          </w:p>
        </w:tc>
      </w:tr>
      <w:tr w:rsidR="00BA785D" w:rsidRPr="003E40A3" w:rsidTr="006239E1">
        <w:tc>
          <w:tcPr>
            <w:tcW w:w="4351" w:type="dxa"/>
            <w:vAlign w:val="bottom"/>
          </w:tcPr>
          <w:p w:rsidR="00BA785D" w:rsidRDefault="00BA785D" w:rsidP="006239E1">
            <w:pPr>
              <w:rPr>
                <w:rFonts w:ascii="Arial" w:hAnsi="Arial" w:cs="Arial"/>
                <w:sz w:val="20"/>
                <w:szCs w:val="20"/>
              </w:rPr>
            </w:pPr>
            <w:r>
              <w:rPr>
                <w:rFonts w:ascii="Arial" w:hAnsi="Arial" w:cs="Arial"/>
                <w:sz w:val="20"/>
                <w:szCs w:val="20"/>
              </w:rPr>
              <w:t>TOMATE</w:t>
            </w:r>
          </w:p>
        </w:tc>
        <w:tc>
          <w:tcPr>
            <w:tcW w:w="4369" w:type="dxa"/>
            <w:vAlign w:val="bottom"/>
          </w:tcPr>
          <w:p w:rsidR="00BA785D" w:rsidRDefault="00BA785D" w:rsidP="006239E1">
            <w:pPr>
              <w:rPr>
                <w:rFonts w:ascii="Arial" w:hAnsi="Arial" w:cs="Arial"/>
                <w:sz w:val="20"/>
                <w:szCs w:val="20"/>
              </w:rPr>
            </w:pPr>
            <w:r>
              <w:rPr>
                <w:rFonts w:ascii="Arial" w:hAnsi="Arial" w:cs="Arial"/>
                <w:sz w:val="20"/>
                <w:szCs w:val="20"/>
              </w:rPr>
              <w:t>120KG</w:t>
            </w:r>
          </w:p>
        </w:tc>
      </w:tr>
    </w:tbl>
    <w:p w:rsidR="00BA785D" w:rsidRDefault="00BA785D" w:rsidP="00892E15">
      <w:pPr>
        <w:autoSpaceDE w:val="0"/>
        <w:autoSpaceDN w:val="0"/>
        <w:adjustRightInd w:val="0"/>
        <w:jc w:val="center"/>
        <w:rPr>
          <w:b/>
          <w:bCs/>
        </w:rPr>
      </w:pPr>
      <w:r>
        <w:rPr>
          <w:b/>
          <w:bCs/>
        </w:rPr>
        <w:t xml:space="preserve"> </w:t>
      </w:r>
    </w:p>
    <w:p w:rsidR="00BA785D" w:rsidRDefault="00BA785D" w:rsidP="00892E15">
      <w:pPr>
        <w:autoSpaceDE w:val="0"/>
        <w:autoSpaceDN w:val="0"/>
        <w:adjustRightInd w:val="0"/>
        <w:jc w:val="both"/>
        <w:rPr>
          <w:b/>
          <w:bCs/>
        </w:rPr>
      </w:pPr>
    </w:p>
    <w:p w:rsidR="00BA785D"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CA0A11">
      <w:pPr>
        <w:autoSpaceDE w:val="0"/>
        <w:autoSpaceDN w:val="0"/>
        <w:adjustRightInd w:val="0"/>
        <w:spacing w:line="360" w:lineRule="auto"/>
        <w:jc w:val="center"/>
        <w:rPr>
          <w:b/>
        </w:rPr>
      </w:pPr>
      <w:r w:rsidRPr="004B48DB">
        <w:rPr>
          <w:b/>
        </w:rPr>
        <w:t xml:space="preserve">CONSELHO ESCOLAR DO </w:t>
      </w:r>
      <w:r>
        <w:rPr>
          <w:b/>
        </w:rPr>
        <w:t>COLÉGIO ESTADUAL VITAL DE OLIVEIRA</w:t>
      </w:r>
    </w:p>
    <w:p w:rsidR="00BA785D" w:rsidRPr="004B48DB" w:rsidRDefault="00BA785D" w:rsidP="00CA0A11">
      <w:pPr>
        <w:autoSpaceDE w:val="0"/>
        <w:autoSpaceDN w:val="0"/>
        <w:adjustRightInd w:val="0"/>
        <w:spacing w:line="360" w:lineRule="auto"/>
        <w:jc w:val="center"/>
        <w:rPr>
          <w:sz w:val="20"/>
          <w:szCs w:val="20"/>
        </w:rPr>
      </w:pPr>
      <w:r>
        <w:rPr>
          <w:b/>
        </w:rPr>
        <w:t>SANTA HELENA DE GOIÁS</w:t>
      </w:r>
      <w:r w:rsidRPr="004B48DB">
        <w:rPr>
          <w:b/>
        </w:rPr>
        <w:t xml:space="preserve">, </w:t>
      </w:r>
      <w:r>
        <w:rPr>
          <w:b/>
        </w:rPr>
        <w:t>27 DE ABRIL DE 2012.</w:t>
      </w: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Pr="004B48DB" w:rsidRDefault="00BA785D" w:rsidP="00892E15">
      <w:pPr>
        <w:autoSpaceDE w:val="0"/>
        <w:autoSpaceDN w:val="0"/>
        <w:adjustRightInd w:val="0"/>
        <w:jc w:val="both"/>
        <w:rPr>
          <w:b/>
          <w:bCs/>
        </w:rPr>
      </w:pPr>
    </w:p>
    <w:p w:rsidR="00BA785D" w:rsidRDefault="00BA785D" w:rsidP="00892E15"/>
    <w:p w:rsidR="00BA785D" w:rsidRDefault="00BA785D"/>
    <w:sectPr w:rsidR="00BA785D" w:rsidSect="0023673D">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85D" w:rsidRDefault="00BA785D" w:rsidP="00BE27AE">
      <w:r>
        <w:separator/>
      </w:r>
    </w:p>
  </w:endnote>
  <w:endnote w:type="continuationSeparator" w:id="0">
    <w:p w:rsidR="00BA785D" w:rsidRDefault="00BA785D" w:rsidP="00BE27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85D" w:rsidRDefault="00BA785D" w:rsidP="002367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785D" w:rsidRDefault="00BA785D">
    <w:pPr>
      <w:pStyle w:val="Footer"/>
      <w:ind w:right="360"/>
    </w:pPr>
  </w:p>
  <w:p w:rsidR="00BA785D" w:rsidRDefault="00BA785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85D" w:rsidRDefault="00BA785D" w:rsidP="002367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785D" w:rsidRPr="00A753A8" w:rsidRDefault="00BA785D" w:rsidP="0023673D">
    <w:pPr>
      <w:pStyle w:val="Footer"/>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A785D" w:rsidRPr="00A753A8" w:rsidRDefault="00BA785D" w:rsidP="0023673D">
    <w:pPr>
      <w:pStyle w:val="Footer"/>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85D" w:rsidRDefault="00BA785D">
    <w:pPr>
      <w:pStyle w:val="Footer"/>
      <w:jc w:val="center"/>
      <w:rPr>
        <w:sz w:val="14"/>
      </w:rPr>
    </w:pPr>
    <w:r>
      <w:rPr>
        <w:sz w:val="14"/>
      </w:rPr>
      <w:fldChar w:fldCharType="begin"/>
    </w:r>
    <w:r>
      <w:rPr>
        <w:sz w:val="14"/>
      </w:rPr>
      <w:instrText xml:space="preserve"> FILENAME \p </w:instrText>
    </w:r>
    <w:r>
      <w:rPr>
        <w:sz w:val="14"/>
      </w:rPr>
      <w:fldChar w:fldCharType="separate"/>
    </w:r>
    <w:r>
      <w:rPr>
        <w:noProof/>
        <w:sz w:val="14"/>
      </w:rPr>
      <w:t>C:\Users\ana.reis\Documents\2011\CHAMADAS PÚBLICAS\Modelo OFICIAL Chamada Pública.doc</w:t>
    </w:r>
    <w:r>
      <w:rPr>
        <w:sz w:val="14"/>
      </w:rPr>
      <w:fldChar w:fldCharType="end"/>
    </w:r>
  </w:p>
  <w:p w:rsidR="00BA785D" w:rsidRDefault="00BA785D">
    <w:pPr>
      <w:pStyle w:val="Footer"/>
      <w:jc w:val="center"/>
      <w:rPr>
        <w:sz w:val="14"/>
      </w:rPr>
    </w:pPr>
    <w:r>
      <w:rPr>
        <w:sz w:val="14"/>
      </w:rPr>
      <w:t>Secretaria de Estado da Educação, Av. Anhanguera, Qd. R-1 Lote 26, nº 7.171 – Setor Oeste – Goiânia-GO. CEP-74.110-010 – CNPJ Nº 01409705/0001-20</w:t>
    </w:r>
  </w:p>
  <w:p w:rsidR="00BA785D" w:rsidRDefault="00BA785D">
    <w:pPr>
      <w:pStyle w:val="Footer"/>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85D" w:rsidRDefault="00BA785D" w:rsidP="00BE27AE">
      <w:r>
        <w:separator/>
      </w:r>
    </w:p>
  </w:footnote>
  <w:footnote w:type="continuationSeparator" w:id="0">
    <w:p w:rsidR="00BA785D" w:rsidRDefault="00BA785D" w:rsidP="00BE27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85D" w:rsidRDefault="00BA78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785D" w:rsidRDefault="00BA785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85D" w:rsidRDefault="00BA785D">
    <w:pPr>
      <w:pStyle w:val="Header"/>
      <w:framePr w:wrap="around" w:vAnchor="text" w:hAnchor="margin" w:xAlign="right" w:y="1"/>
      <w:rPr>
        <w:rStyle w:val="PageNumber"/>
      </w:rPr>
    </w:pPr>
  </w:p>
  <w:p w:rsidR="00BA785D" w:rsidRDefault="00BA785D" w:rsidP="0023673D">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120pt;height:46.5pt;visibility:visible;mso-position-horizontal-relative:char;mso-position-vertical-relative:lin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85D" w:rsidRDefault="00BA785D">
    <w:pPr>
      <w:pStyle w:val="Caption"/>
      <w:rPr>
        <w:b w:val="0"/>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o:allowincell="f" fillcolor="window">
          <v:imagedata r:id="rId1" o:title=""/>
          <w10:wrap type="through"/>
        </v:shape>
        <o:OLEObject Type="Embed" ProgID="Word.Picture.8" ShapeID="_x0000_s2049" DrawAspect="Content" ObjectID="_1397027567" r:id="rId2"/>
      </w:pict>
    </w:r>
  </w:p>
  <w:p w:rsidR="00BA785D" w:rsidRDefault="00BA785D">
    <w:pPr>
      <w:pStyle w:val="Caption"/>
      <w:rPr>
        <w:b w:val="0"/>
        <w:sz w:val="16"/>
      </w:rPr>
    </w:pPr>
  </w:p>
  <w:p w:rsidR="00BA785D" w:rsidRDefault="00BA785D">
    <w:pPr>
      <w:pStyle w:val="Caption"/>
      <w:rPr>
        <w:b w:val="0"/>
      </w:rPr>
    </w:pPr>
  </w:p>
  <w:p w:rsidR="00BA785D" w:rsidRDefault="00BA785D">
    <w:pPr>
      <w:pStyle w:val="Caption"/>
      <w:rPr>
        <w:b w:val="0"/>
      </w:rPr>
    </w:pPr>
  </w:p>
  <w:p w:rsidR="00BA785D" w:rsidRDefault="00BA785D">
    <w:pPr>
      <w:pStyle w:val="Caption"/>
      <w:rPr>
        <w:b w:val="0"/>
      </w:rPr>
    </w:pPr>
    <w:r>
      <w:rPr>
        <w:b w:val="0"/>
      </w:rPr>
      <w:t>ESTADO DE GOIÁS</w:t>
    </w:r>
  </w:p>
  <w:p w:rsidR="00BA785D" w:rsidRDefault="00BA785D">
    <w:pPr>
      <w:spacing w:line="360" w:lineRule="auto"/>
      <w:jc w:val="center"/>
      <w:rPr>
        <w:rFonts w:ascii="Garamond" w:hAnsi="Garamond"/>
        <w:b/>
        <w:sz w:val="20"/>
        <w:lang w:val="pt-PT"/>
      </w:rPr>
    </w:pPr>
    <w:r>
      <w:rPr>
        <w:rFonts w:ascii="Garamond" w:hAnsi="Garamond"/>
        <w:sz w:val="20"/>
        <w:lang w:val="pt-PT"/>
      </w:rPr>
      <w:t>SECRETARIA DE ESTADO DA EDUCAÇÃO</w:t>
    </w:r>
  </w:p>
  <w:p w:rsidR="00BA785D" w:rsidRDefault="00BA785D">
    <w:pPr>
      <w:pStyle w:val="Header"/>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E15"/>
    <w:rsid w:val="000E617C"/>
    <w:rsid w:val="0013455B"/>
    <w:rsid w:val="001D323A"/>
    <w:rsid w:val="0023673D"/>
    <w:rsid w:val="00284753"/>
    <w:rsid w:val="003B7201"/>
    <w:rsid w:val="003E40A3"/>
    <w:rsid w:val="004B48DB"/>
    <w:rsid w:val="004B6EF2"/>
    <w:rsid w:val="004F714E"/>
    <w:rsid w:val="005556AD"/>
    <w:rsid w:val="006239E1"/>
    <w:rsid w:val="006C68F0"/>
    <w:rsid w:val="00892E15"/>
    <w:rsid w:val="00972658"/>
    <w:rsid w:val="00A753A8"/>
    <w:rsid w:val="00BA785D"/>
    <w:rsid w:val="00BE27AE"/>
    <w:rsid w:val="00BE3A33"/>
    <w:rsid w:val="00BE4571"/>
    <w:rsid w:val="00BE55CB"/>
    <w:rsid w:val="00C714BC"/>
    <w:rsid w:val="00CA0A11"/>
    <w:rsid w:val="00E72B01"/>
    <w:rsid w:val="00EB099C"/>
    <w:rsid w:val="00F42A5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E1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E15"/>
    <w:pPr>
      <w:tabs>
        <w:tab w:val="center" w:pos="4419"/>
        <w:tab w:val="right" w:pos="8838"/>
      </w:tabs>
      <w:autoSpaceDE w:val="0"/>
      <w:autoSpaceDN w:val="0"/>
    </w:pPr>
    <w:rPr>
      <w:sz w:val="20"/>
      <w:szCs w:val="20"/>
    </w:rPr>
  </w:style>
  <w:style w:type="character" w:customStyle="1" w:styleId="HeaderChar">
    <w:name w:val="Header Char"/>
    <w:basedOn w:val="DefaultParagraphFont"/>
    <w:link w:val="Header"/>
    <w:uiPriority w:val="99"/>
    <w:locked/>
    <w:rsid w:val="00892E15"/>
    <w:rPr>
      <w:rFonts w:ascii="Times New Roman" w:hAnsi="Times New Roman" w:cs="Times New Roman"/>
      <w:sz w:val="20"/>
      <w:szCs w:val="20"/>
      <w:lang w:eastAsia="pt-BR"/>
    </w:rPr>
  </w:style>
  <w:style w:type="character" w:styleId="PageNumber">
    <w:name w:val="page number"/>
    <w:basedOn w:val="DefaultParagraphFont"/>
    <w:uiPriority w:val="99"/>
    <w:rsid w:val="00892E15"/>
    <w:rPr>
      <w:rFonts w:cs="Times New Roman"/>
    </w:rPr>
  </w:style>
  <w:style w:type="paragraph" w:styleId="Caption">
    <w:name w:val="caption"/>
    <w:basedOn w:val="Normal"/>
    <w:next w:val="Normal"/>
    <w:uiPriority w:val="99"/>
    <w:qFormat/>
    <w:rsid w:val="00892E15"/>
    <w:pPr>
      <w:autoSpaceDE w:val="0"/>
      <w:autoSpaceDN w:val="0"/>
      <w:jc w:val="center"/>
    </w:pPr>
    <w:rPr>
      <w:rFonts w:ascii="Tahoma" w:hAnsi="Tahoma" w:cs="Tahoma"/>
      <w:b/>
      <w:bCs/>
      <w:color w:val="000000"/>
      <w:sz w:val="20"/>
      <w:szCs w:val="20"/>
    </w:rPr>
  </w:style>
  <w:style w:type="paragraph" w:styleId="Footer">
    <w:name w:val="footer"/>
    <w:basedOn w:val="Normal"/>
    <w:link w:val="FooterChar"/>
    <w:uiPriority w:val="99"/>
    <w:rsid w:val="00892E15"/>
    <w:pPr>
      <w:tabs>
        <w:tab w:val="center" w:pos="4419"/>
        <w:tab w:val="right" w:pos="8838"/>
      </w:tabs>
      <w:autoSpaceDE w:val="0"/>
      <w:autoSpaceDN w:val="0"/>
    </w:pPr>
    <w:rPr>
      <w:sz w:val="20"/>
      <w:szCs w:val="20"/>
    </w:rPr>
  </w:style>
  <w:style w:type="character" w:customStyle="1" w:styleId="FooterChar">
    <w:name w:val="Footer Char"/>
    <w:basedOn w:val="DefaultParagraphFont"/>
    <w:link w:val="Footer"/>
    <w:uiPriority w:val="99"/>
    <w:locked/>
    <w:rsid w:val="00892E15"/>
    <w:rPr>
      <w:rFonts w:ascii="Times New Roman" w:hAnsi="Times New Roman" w:cs="Times New Roman"/>
      <w:sz w:val="20"/>
      <w:szCs w:val="20"/>
      <w:lang w:eastAsia="pt-BR"/>
    </w:rPr>
  </w:style>
  <w:style w:type="paragraph" w:styleId="BodyTextIndent2">
    <w:name w:val="Body Text Indent 2"/>
    <w:basedOn w:val="Normal"/>
    <w:link w:val="BodyTextIndent2Char"/>
    <w:uiPriority w:val="99"/>
    <w:rsid w:val="00892E15"/>
    <w:pPr>
      <w:ind w:firstLine="3686"/>
      <w:jc w:val="both"/>
    </w:pPr>
    <w:rPr>
      <w:rFonts w:ascii="Arial" w:hAnsi="Arial"/>
      <w:sz w:val="28"/>
      <w:szCs w:val="20"/>
    </w:rPr>
  </w:style>
  <w:style w:type="character" w:customStyle="1" w:styleId="BodyTextIndent2Char">
    <w:name w:val="Body Text Indent 2 Char"/>
    <w:basedOn w:val="DefaultParagraphFont"/>
    <w:link w:val="BodyTextIndent2"/>
    <w:uiPriority w:val="99"/>
    <w:locked/>
    <w:rsid w:val="00892E15"/>
    <w:rPr>
      <w:rFonts w:ascii="Arial" w:hAnsi="Arial"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10</Pages>
  <Words>3043</Words>
  <Characters>16433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simone alves diniz cabral</cp:lastModifiedBy>
  <cp:revision>4</cp:revision>
  <dcterms:created xsi:type="dcterms:W3CDTF">2012-04-23T18:33:00Z</dcterms:created>
  <dcterms:modified xsi:type="dcterms:W3CDTF">2012-04-27T13:26:00Z</dcterms:modified>
</cp:coreProperties>
</file>